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F913" w14:textId="657C5DC7" w:rsidR="00154ACD" w:rsidRDefault="000632EA" w:rsidP="008902BF">
      <w:pPr>
        <w:tabs>
          <w:tab w:val="left" w:pos="5790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620A3" wp14:editId="2FB34FCF">
                <wp:simplePos x="0" y="0"/>
                <wp:positionH relativeFrom="column">
                  <wp:posOffset>-246380</wp:posOffset>
                </wp:positionH>
                <wp:positionV relativeFrom="page">
                  <wp:posOffset>2012950</wp:posOffset>
                </wp:positionV>
                <wp:extent cx="6431280" cy="5943600"/>
                <wp:effectExtent l="0" t="0" r="762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5709"/>
                              <w:gridCol w:w="2610"/>
                            </w:tblGrid>
                            <w:tr w:rsidR="001E18F5" w:rsidRPr="00C307B7" w14:paraId="572475D1" w14:textId="77777777" w:rsidTr="00812A1C">
                              <w:trPr>
                                <w:trHeight w:val="283"/>
                              </w:trPr>
                              <w:tc>
                                <w:tcPr>
                                  <w:tcW w:w="71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vAlign w:val="bottom"/>
                                </w:tcPr>
                                <w:p w14:paraId="3FDFAD1D" w14:textId="419FD7D2" w:rsidR="00783531" w:rsidRPr="00337076" w:rsidRDefault="00B51ABE" w:rsidP="000252CD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</w:rPr>
                                  </w:pPr>
                                  <w:r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 xml:space="preserve">TRAINING COURSE REGISTRATION FORM </w:t>
                                  </w:r>
                                  <w:r w:rsidR="00783531"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>–</w:t>
                                  </w:r>
                                  <w:r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 xml:space="preserve"> </w:t>
                                  </w:r>
                                  <w:r w:rsidR="00911F1C"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>INDIVIDUAL</w:t>
                                  </w:r>
                                  <w:r w:rsidR="00337076"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 xml:space="preserve"> </w:t>
                                  </w:r>
                                  <w:r w:rsidR="00812A1C" w:rsidRPr="00812A1C">
                                    <w:rPr>
                                      <w:rFonts w:asciiTheme="minorHAnsi" w:hAnsiTheme="minorHAnsi"/>
                                      <w:b/>
                                      <w:szCs w:val="20"/>
                                    </w:rPr>
                                    <w:t>SHORT COURSE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vAlign w:val="bottom"/>
                                </w:tcPr>
                                <w:p w14:paraId="0300F786" w14:textId="3B2CB24F" w:rsidR="001E18F5" w:rsidRPr="00C307B7" w:rsidRDefault="00C307B7" w:rsidP="000252CD">
                                  <w:pPr>
                                    <w:pStyle w:val="BodyText"/>
                                    <w:jc w:val="right"/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</w:pPr>
                                  <w:r w:rsidRPr="00C307B7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IQS-</w:t>
                                  </w:r>
                                  <w:r w:rsidR="00337076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MS-</w:t>
                                  </w:r>
                                  <w:r w:rsidRPr="00C307B7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FM0</w:t>
                                  </w:r>
                                  <w:r w:rsidR="00337076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28</w:t>
                                  </w:r>
                                  <w:r w:rsidRPr="00C307B7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-V</w:t>
                                  </w:r>
                                  <w:r w:rsidR="001C4740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2</w:t>
                                  </w:r>
                                  <w:r w:rsidR="00313A46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 xml:space="preserve"> </w:t>
                                  </w:r>
                                  <w:r w:rsidR="001C4740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 xml:space="preserve">Feb </w:t>
                                  </w:r>
                                  <w:r w:rsidRPr="00C307B7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2</w:t>
                                  </w:r>
                                  <w:r w:rsidR="009C3454">
                                    <w:rPr>
                                      <w:rFonts w:asciiTheme="minorHAnsi" w:hAnsiTheme="minorHAnsi"/>
                                      <w:bCs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50D6F" w:rsidRPr="00BB7D20" w14:paraId="42B5BF96" w14:textId="77777777" w:rsidTr="00AA4DB6">
                              <w:trPr>
                                <w:trHeight w:val="283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2CC8BE3A" w14:textId="77777777" w:rsidR="00E50D6F" w:rsidRPr="004A1EE0" w:rsidRDefault="00E50D6F" w:rsidP="00E50D6F">
                                  <w:pPr>
                                    <w:tabs>
                                      <w:tab w:val="left" w:pos="1317"/>
                                    </w:tabs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4A1EE0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Course Title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319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2C3685BF" w14:textId="37E1F800" w:rsidR="00313A46" w:rsidRPr="00BF0131" w:rsidRDefault="00313A46" w:rsidP="00E50D6F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E50D6F" w:rsidRPr="00BB7D20" w14:paraId="3B3101F1" w14:textId="77777777" w:rsidTr="00AA4DB6">
                              <w:trPr>
                                <w:trHeight w:val="283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5183B71B" w14:textId="77777777" w:rsidR="00E50D6F" w:rsidRPr="004A1EE0" w:rsidRDefault="00E50D6F" w:rsidP="00E50D6F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4A1EE0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Date(s)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319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451469F0" w14:textId="72F3DB22" w:rsidR="00313A46" w:rsidRPr="00BF0131" w:rsidRDefault="00313A46" w:rsidP="00E50D6F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E50D6F" w:rsidRPr="00BB7D20" w14:paraId="668251FA" w14:textId="77777777" w:rsidTr="00AA4DB6">
                              <w:trPr>
                                <w:trHeight w:val="283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622447A6" w14:textId="77777777" w:rsidR="00E50D6F" w:rsidRPr="004A1EE0" w:rsidRDefault="00E50D6F" w:rsidP="00E50D6F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Venue:</w:t>
                                  </w:r>
                                </w:p>
                              </w:tc>
                              <w:tc>
                                <w:tcPr>
                                  <w:tcW w:w="8319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bottom"/>
                                </w:tcPr>
                                <w:p w14:paraId="24DDA7FD" w14:textId="102A9DF7" w:rsidR="00313A46" w:rsidRPr="009600E2" w:rsidRDefault="00313A46" w:rsidP="00E50D6F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W w:w="978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8"/>
                              <w:gridCol w:w="7843"/>
                            </w:tblGrid>
                            <w:tr w:rsidR="000252CD" w:rsidRPr="000252CD" w14:paraId="5EC1D28F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6144DC4" w14:textId="77777777" w:rsidR="0023024B" w:rsidRDefault="0023024B" w:rsidP="000252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14:paraId="7EF7A85E" w14:textId="7DA76E85" w:rsidR="000252CD" w:rsidRDefault="00313A46" w:rsidP="000252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bookmarkStart w:id="0" w:name="_Hlk188038361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COMPANY</w:t>
                                  </w:r>
                                  <w:r w:rsidR="000252CD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DETAILS</w:t>
                                  </w:r>
                                </w:p>
                                <w:bookmarkEnd w:id="0"/>
                                <w:p w14:paraId="3C77E610" w14:textId="77777777" w:rsidR="00783531" w:rsidRPr="000252CD" w:rsidRDefault="00783531" w:rsidP="000252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51ABE" w:rsidRPr="000252CD" w14:paraId="3C6F7217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CB798E8" w14:textId="65461A9E" w:rsidR="00B51ABE" w:rsidRPr="00313A46" w:rsidRDefault="00313A46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B465239" w14:textId="77777777" w:rsidR="0023024B" w:rsidRDefault="0023024B" w:rsidP="00316529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14:paraId="3A71D7C5" w14:textId="4258A9DD" w:rsidR="00313A46" w:rsidRPr="000252CD" w:rsidRDefault="00313A46" w:rsidP="00316529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3024B" w:rsidRPr="000252CD" w14:paraId="3856B97A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29E78EE" w14:textId="07359152" w:rsidR="0023024B" w:rsidRPr="00313A46" w:rsidRDefault="0023024B" w:rsidP="000227C8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Type of Business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370D" w14:textId="77777777" w:rsidR="0023024B" w:rsidRDefault="0023024B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50D6F" w:rsidRPr="000252CD" w14:paraId="4928917D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D68DB33" w14:textId="10BDD286" w:rsidR="00E50D6F" w:rsidRPr="00313A46" w:rsidRDefault="00313A46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b/>
                                      <w:bCs/>
                                    </w:rPr>
                                    <w:t>Physical Address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AE3B5F" w14:textId="77777777" w:rsidR="0023024B" w:rsidRPr="000252CD" w:rsidRDefault="0023024B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50D6F" w:rsidRPr="000252CD" w14:paraId="56985662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6C79D9E" w14:textId="3DB47B6B" w:rsidR="00E50D6F" w:rsidRPr="00313A46" w:rsidRDefault="00313A46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b/>
                                      <w:bCs/>
                                    </w:rPr>
                                    <w:t>Postal Address</w:t>
                                  </w:r>
                                  <w:r w:rsidRPr="00313A46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F686A5" w14:textId="77777777" w:rsidR="00313A46" w:rsidRPr="000252CD" w:rsidRDefault="00313A46" w:rsidP="00313A46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51ABE" w:rsidRPr="000252CD" w14:paraId="719D191F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A78A7D0" w14:textId="5CFEFF45" w:rsidR="00B51ABE" w:rsidRPr="00313A46" w:rsidRDefault="00313A46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b/>
                                      <w:bCs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F4C2F22" w14:textId="77777777" w:rsidR="0023024B" w:rsidRDefault="0023024B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14:paraId="21CA86AB" w14:textId="77777777" w:rsidR="00313A46" w:rsidRPr="000252CD" w:rsidRDefault="00313A46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B51ABE" w:rsidRPr="000252CD" w14:paraId="40332B42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2D9B3A6" w14:textId="00804FE0" w:rsidR="00B51ABE" w:rsidRPr="00313A46" w:rsidRDefault="00313A46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b/>
                                      <w:bCs/>
                                    </w:rPr>
                                    <w:t>Facsimile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4CDA4AB" w14:textId="77777777" w:rsidR="00313A46" w:rsidRPr="000252CD" w:rsidRDefault="00313A46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B51ABE" w:rsidRPr="000252CD" w14:paraId="0D6530B1" w14:textId="77777777" w:rsidTr="00313A46">
                              <w:trPr>
                                <w:trHeight w:val="312"/>
                              </w:trPr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60F557A" w14:textId="77777777" w:rsidR="00B51ABE" w:rsidRPr="00313A46" w:rsidRDefault="00B51ABE" w:rsidP="000227C8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313A46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54EDC46" w14:textId="77777777" w:rsidR="00313A46" w:rsidRPr="000252CD" w:rsidRDefault="00313A46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099FCF" w14:textId="77777777" w:rsidR="00B51ABE" w:rsidRDefault="00B51ABE" w:rsidP="00B51AB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6CD10A0" w14:textId="77777777" w:rsidR="00313A46" w:rsidRDefault="00313A46" w:rsidP="00313A46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INDIVIDUAL DETAILS</w:t>
                            </w:r>
                          </w:p>
                          <w:tbl>
                            <w:tblPr>
                              <w:tblW w:w="978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7847"/>
                            </w:tblGrid>
                            <w:tr w:rsidR="00E50D6F" w:rsidRPr="000252CD" w14:paraId="7FCB69FE" w14:textId="77777777" w:rsidTr="00B14227">
                              <w:trPr>
                                <w:trHeight w:val="312"/>
                              </w:trPr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9650D37" w14:textId="77777777" w:rsidR="00E50D6F" w:rsidRPr="0069095A" w:rsidRDefault="00E50D6F" w:rsidP="00E50D6F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69095A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847" w:type="dxa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273717" w14:textId="77777777" w:rsidR="0023024B" w:rsidRDefault="0023024B" w:rsidP="0038219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14:paraId="44B8C787" w14:textId="77777777" w:rsidR="0023024B" w:rsidRPr="000252CD" w:rsidRDefault="0023024B" w:rsidP="00E50D6F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50D6F" w:rsidRPr="000252CD" w14:paraId="6388D721" w14:textId="77777777" w:rsidTr="00B14227">
                              <w:trPr>
                                <w:trHeight w:val="312"/>
                              </w:trPr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8E03C79" w14:textId="77777777" w:rsidR="00E50D6F" w:rsidRPr="0069095A" w:rsidRDefault="00E50D6F" w:rsidP="00E50D6F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69095A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7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812B836" w14:textId="77777777" w:rsidR="0069095A" w:rsidRDefault="0069095A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14:paraId="6D7CB06A" w14:textId="77777777" w:rsidR="0023024B" w:rsidRPr="000252CD" w:rsidRDefault="0023024B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23024B" w:rsidRPr="000252CD" w14:paraId="468FEBE7" w14:textId="77777777" w:rsidTr="00B14227">
                              <w:trPr>
                                <w:trHeight w:val="312"/>
                              </w:trPr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80C0293" w14:textId="44F39801" w:rsidR="0023024B" w:rsidRPr="0069095A" w:rsidRDefault="0023024B" w:rsidP="00E50D6F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69095A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Home Address</w:t>
                                  </w:r>
                                </w:p>
                              </w:tc>
                              <w:tc>
                                <w:tcPr>
                                  <w:tcW w:w="7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FCBBFF4" w14:textId="77777777" w:rsidR="0023024B" w:rsidRPr="000252CD" w:rsidRDefault="0023024B" w:rsidP="0023024B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E50D6F" w:rsidRPr="000252CD" w14:paraId="7F9CD8E5" w14:textId="77777777" w:rsidTr="00B14227">
                              <w:trPr>
                                <w:trHeight w:val="312"/>
                              </w:trPr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3B1FA50" w14:textId="77777777" w:rsidR="00E50D6F" w:rsidRPr="0069095A" w:rsidRDefault="00E50D6F" w:rsidP="00E50D6F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69095A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Cellphone</w:t>
                                  </w:r>
                                </w:p>
                              </w:tc>
                              <w:tc>
                                <w:tcPr>
                                  <w:tcW w:w="7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DDC8310" w14:textId="77777777" w:rsidR="0069095A" w:rsidRPr="000252CD" w:rsidRDefault="0069095A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E50D6F" w:rsidRPr="000252CD" w14:paraId="7E864AF1" w14:textId="77777777" w:rsidTr="00B14227">
                              <w:trPr>
                                <w:trHeight w:val="312"/>
                              </w:trPr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F39D276" w14:textId="77777777" w:rsidR="00E50D6F" w:rsidRPr="0069095A" w:rsidRDefault="00E50D6F" w:rsidP="00E50D6F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69095A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84BC9B7" w14:textId="77777777" w:rsidR="0069095A" w:rsidRPr="000252CD" w:rsidRDefault="0069095A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A63E4" w14:textId="77777777" w:rsidR="00E50D6F" w:rsidRDefault="00E50D6F" w:rsidP="0069095A">
                            <w:pPr>
                              <w:spacing w:after="0"/>
                            </w:pPr>
                          </w:p>
                          <w:p w14:paraId="23C238D2" w14:textId="233C1BD6" w:rsidR="001C4740" w:rsidRDefault="001C4740" w:rsidP="0069095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C4740">
                              <w:rPr>
                                <w:b/>
                                <w:bCs/>
                              </w:rPr>
                              <w:t>PAYMENT METHOD</w:t>
                            </w:r>
                          </w:p>
                          <w:p w14:paraId="783E4B81" w14:textId="113AC790" w:rsidR="001C4740" w:rsidRDefault="001C4740" w:rsidP="0069095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tick the applicable payment method.</w:t>
                            </w:r>
                          </w:p>
                          <w:p w14:paraId="727F1DF3" w14:textId="77777777" w:rsidR="001C4740" w:rsidRPr="001C4740" w:rsidRDefault="001C4740" w:rsidP="0069095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44"/>
                              <w:gridCol w:w="225"/>
                              <w:gridCol w:w="653"/>
                              <w:gridCol w:w="300"/>
                              <w:gridCol w:w="992"/>
                              <w:gridCol w:w="1843"/>
                              <w:gridCol w:w="1417"/>
                              <w:gridCol w:w="1418"/>
                              <w:gridCol w:w="850"/>
                              <w:gridCol w:w="1188"/>
                            </w:tblGrid>
                            <w:tr w:rsidR="00B8547E" w14:paraId="5C2FCE62" w14:textId="6522E8B8" w:rsidTr="00B8547E">
                              <w:trPr>
                                <w:trHeight w:val="465"/>
                              </w:trPr>
                              <w:tc>
                                <w:tcPr>
                                  <w:tcW w:w="944" w:type="dxa"/>
                                  <w:vMerge w:val="restart"/>
                                </w:tcPr>
                                <w:p w14:paraId="32F46AD3" w14:textId="6995AB6D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1C4740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Bank transfer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vMerge w:val="restart"/>
                                </w:tcPr>
                                <w:p w14:paraId="65B2E822" w14:textId="77777777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</w:tcPr>
                                <w:p w14:paraId="5591D775" w14:textId="224F753D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Merge w:val="restart"/>
                                </w:tcPr>
                                <w:p w14:paraId="1B804522" w14:textId="33E43A00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8" w:type="dxa"/>
                                  <w:gridSpan w:val="6"/>
                                </w:tcPr>
                                <w:p w14:paraId="0746BF2D" w14:textId="40E28078" w:rsidR="00B8547E" w:rsidRPr="00A06D14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A06D14"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Mobile Money Payment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 xml:space="preserve"> by Ecocash can be done through;</w:t>
                                  </w:r>
                                </w:p>
                              </w:tc>
                            </w:tr>
                            <w:tr w:rsidR="00B8547E" w14:paraId="2DABF516" w14:textId="4020DD24" w:rsidTr="00B8547E">
                              <w:trPr>
                                <w:trHeight w:val="465"/>
                              </w:trPr>
                              <w:tc>
                                <w:tcPr>
                                  <w:tcW w:w="944" w:type="dxa"/>
                                  <w:vMerge/>
                                </w:tcPr>
                                <w:p w14:paraId="3076AD1F" w14:textId="77777777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vMerge/>
                                </w:tcPr>
                                <w:p w14:paraId="53DC4345" w14:textId="77777777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</w:tcPr>
                                <w:p w14:paraId="3E1CF16C" w14:textId="77777777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vMerge/>
                                </w:tcPr>
                                <w:p w14:paraId="440D9312" w14:textId="57038BF4" w:rsidR="00B8547E" w:rsidRPr="001C4740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E3F3E55" w14:textId="282F8052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Mukuru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B4700FE" w14:textId="2D126A83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602C7">
                                    <w:rPr>
                                      <w:rFonts w:asciiTheme="minorHAnsi" w:hAnsiTheme="minorHAnsi"/>
                                    </w:rPr>
                                    <w:t>Western Union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DFE005D" w14:textId="7BB23831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602C7">
                                    <w:rPr>
                                      <w:rFonts w:asciiTheme="minorHAnsi" w:hAnsiTheme="minorHAnsi"/>
                                    </w:rPr>
                                    <w:t>MoneyGram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460E5CD" w14:textId="3206A3C4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World Remit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7CFEDAF" w14:textId="1DB722AC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602C7">
                                    <w:rPr>
                                      <w:rFonts w:asciiTheme="minorHAnsi" w:hAnsiTheme="minorHAnsi"/>
                                    </w:rPr>
                                    <w:t>Sasai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14:paraId="47D085F8" w14:textId="235EFBBA" w:rsidR="00B8547E" w:rsidRPr="00E602C7" w:rsidRDefault="00B8547E" w:rsidP="0069095A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E602C7">
                                    <w:rPr>
                                      <w:rFonts w:asciiTheme="minorHAnsi" w:hAnsiTheme="minorHAnsi"/>
                                    </w:rPr>
                                    <w:t>Others</w:t>
                                  </w:r>
                                </w:p>
                              </w:tc>
                            </w:tr>
                          </w:tbl>
                          <w:p w14:paraId="50F30047" w14:textId="77777777" w:rsidR="001C4740" w:rsidRDefault="001C4740" w:rsidP="0069095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620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4pt;margin-top:158.5pt;width:506.4pt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OQ9QEAAMsDAAAOAAAAZHJzL2Uyb0RvYy54bWysU8tu2zAQvBfoPxC815Idx00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5709"/>
                        <w:gridCol w:w="2610"/>
                      </w:tblGrid>
                      <w:tr w:rsidR="001E18F5" w:rsidRPr="00C307B7" w14:paraId="572475D1" w14:textId="77777777" w:rsidTr="00812A1C">
                        <w:trPr>
                          <w:trHeight w:val="283"/>
                        </w:trPr>
                        <w:tc>
                          <w:tcPr>
                            <w:tcW w:w="71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vAlign w:val="bottom"/>
                          </w:tcPr>
                          <w:p w14:paraId="3FDFAD1D" w14:textId="419FD7D2" w:rsidR="00783531" w:rsidRPr="00337076" w:rsidRDefault="00B51ABE" w:rsidP="000252C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r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TRAINING COURSE REGISTRATION FORM </w:t>
                            </w:r>
                            <w:r w:rsidR="00783531"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>–</w:t>
                            </w:r>
                            <w:r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 </w:t>
                            </w:r>
                            <w:r w:rsidR="00911F1C"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>INDIVIDUAL</w:t>
                            </w:r>
                            <w:r w:rsidR="00337076"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 </w:t>
                            </w:r>
                            <w:r w:rsidR="00812A1C" w:rsidRPr="00812A1C"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>SHORT COURSE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vAlign w:val="bottom"/>
                          </w:tcPr>
                          <w:p w14:paraId="0300F786" w14:textId="3B2CB24F" w:rsidR="001E18F5" w:rsidRPr="00C307B7" w:rsidRDefault="00C307B7" w:rsidP="000252CD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</w:pPr>
                            <w:r w:rsidRPr="00C307B7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IQS-</w:t>
                            </w:r>
                            <w:r w:rsidR="00337076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MS-</w:t>
                            </w:r>
                            <w:r w:rsidRPr="00C307B7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FM0</w:t>
                            </w:r>
                            <w:r w:rsidR="00337076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28</w:t>
                            </w:r>
                            <w:r w:rsidRPr="00C307B7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-V</w:t>
                            </w:r>
                            <w:r w:rsidR="001C4740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2</w:t>
                            </w:r>
                            <w:r w:rsidR="00313A46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 xml:space="preserve"> </w:t>
                            </w:r>
                            <w:r w:rsidR="001C4740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 xml:space="preserve">Feb </w:t>
                            </w:r>
                            <w:r w:rsidRPr="00C307B7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2</w:t>
                            </w:r>
                            <w:r w:rsidR="009C3454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  <w:tr w:rsidR="00E50D6F" w:rsidRPr="00BB7D20" w14:paraId="42B5BF96" w14:textId="77777777" w:rsidTr="00AA4DB6">
                        <w:trPr>
                          <w:trHeight w:val="283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2CC8BE3A" w14:textId="77777777" w:rsidR="00E50D6F" w:rsidRPr="004A1EE0" w:rsidRDefault="00E50D6F" w:rsidP="00E50D6F">
                            <w:pPr>
                              <w:tabs>
                                <w:tab w:val="left" w:pos="1317"/>
                              </w:tabs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4A1EE0">
                              <w:rPr>
                                <w:rFonts w:asciiTheme="minorHAnsi" w:hAnsiTheme="minorHAnsi"/>
                                <w:b/>
                              </w:rPr>
                              <w:t>Course Title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319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2C3685BF" w14:textId="37E1F800" w:rsidR="00313A46" w:rsidRPr="00BF0131" w:rsidRDefault="00313A46" w:rsidP="00E50D6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0000FF"/>
                              </w:rPr>
                            </w:pPr>
                          </w:p>
                        </w:tc>
                      </w:tr>
                      <w:tr w:rsidR="00E50D6F" w:rsidRPr="00BB7D20" w14:paraId="3B3101F1" w14:textId="77777777" w:rsidTr="00AA4DB6">
                        <w:trPr>
                          <w:trHeight w:val="283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5183B71B" w14:textId="77777777" w:rsidR="00E50D6F" w:rsidRPr="004A1EE0" w:rsidRDefault="00E50D6F" w:rsidP="00E50D6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4A1EE0">
                              <w:rPr>
                                <w:rFonts w:asciiTheme="minorHAnsi" w:hAnsiTheme="minorHAnsi"/>
                                <w:b/>
                              </w:rPr>
                              <w:t>Date(s)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319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451469F0" w14:textId="72F3DB22" w:rsidR="00313A46" w:rsidRPr="00BF0131" w:rsidRDefault="00313A46" w:rsidP="00E50D6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0000FF"/>
                              </w:rPr>
                            </w:pPr>
                          </w:p>
                        </w:tc>
                      </w:tr>
                      <w:tr w:rsidR="00E50D6F" w:rsidRPr="00BB7D20" w14:paraId="668251FA" w14:textId="77777777" w:rsidTr="00AA4DB6">
                        <w:trPr>
                          <w:trHeight w:val="283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622447A6" w14:textId="77777777" w:rsidR="00E50D6F" w:rsidRPr="004A1EE0" w:rsidRDefault="00E50D6F" w:rsidP="00E50D6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Venue:</w:t>
                            </w:r>
                          </w:p>
                        </w:tc>
                        <w:tc>
                          <w:tcPr>
                            <w:tcW w:w="8319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bottom"/>
                          </w:tcPr>
                          <w:p w14:paraId="24DDA7FD" w14:textId="102A9DF7" w:rsidR="00313A46" w:rsidRPr="009600E2" w:rsidRDefault="00313A46" w:rsidP="00E50D6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W w:w="978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8"/>
                        <w:gridCol w:w="7843"/>
                      </w:tblGrid>
                      <w:tr w:rsidR="000252CD" w:rsidRPr="000252CD" w14:paraId="5EC1D28F" w14:textId="77777777" w:rsidTr="00313A46">
                        <w:trPr>
                          <w:trHeight w:val="312"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vAlign w:val="bottom"/>
                            <w:hideMark/>
                          </w:tcPr>
                          <w:p w14:paraId="66144DC4" w14:textId="77777777" w:rsidR="0023024B" w:rsidRDefault="0023024B" w:rsidP="000252CD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7EF7A85E" w14:textId="7DA76E85" w:rsidR="000252CD" w:rsidRDefault="00313A46" w:rsidP="000252CD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bookmarkStart w:id="1" w:name="_Hlk188038361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COMPANY</w:t>
                            </w:r>
                            <w:r w:rsidR="000252CD">
                              <w:rPr>
                                <w:rFonts w:asciiTheme="minorHAnsi" w:hAnsiTheme="minorHAnsi"/>
                                <w:b/>
                              </w:rPr>
                              <w:t xml:space="preserve"> DETAILS</w:t>
                            </w:r>
                          </w:p>
                          <w:bookmarkEnd w:id="1"/>
                          <w:p w14:paraId="3C77E610" w14:textId="77777777" w:rsidR="00783531" w:rsidRPr="000252CD" w:rsidRDefault="00783531" w:rsidP="000252CD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51ABE" w:rsidRPr="000252CD" w14:paraId="3C6F7217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CB798E8" w14:textId="65461A9E" w:rsidR="00B51ABE" w:rsidRPr="00313A46" w:rsidRDefault="00313A46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B465239" w14:textId="77777777" w:rsidR="0023024B" w:rsidRDefault="0023024B" w:rsidP="00316529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A71D7C5" w14:textId="4258A9DD" w:rsidR="00313A46" w:rsidRPr="000252CD" w:rsidRDefault="00313A46" w:rsidP="00316529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23024B" w:rsidRPr="000252CD" w14:paraId="3856B97A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29E78EE" w14:textId="07359152" w:rsidR="0023024B" w:rsidRPr="00313A46" w:rsidRDefault="0023024B" w:rsidP="000227C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Type of Business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92370D" w14:textId="77777777" w:rsidR="0023024B" w:rsidRDefault="0023024B" w:rsidP="0023024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50D6F" w:rsidRPr="000252CD" w14:paraId="4928917D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D68DB33" w14:textId="10BDD286" w:rsidR="00E50D6F" w:rsidRPr="00313A46" w:rsidRDefault="00313A46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b/>
                                <w:bCs/>
                              </w:rPr>
                              <w:t>Physical Address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AE3B5F" w14:textId="77777777" w:rsidR="0023024B" w:rsidRPr="000252CD" w:rsidRDefault="0023024B" w:rsidP="0023024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50D6F" w:rsidRPr="000252CD" w14:paraId="56985662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6C79D9E" w14:textId="3DB47B6B" w:rsidR="00E50D6F" w:rsidRPr="00313A46" w:rsidRDefault="00313A46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b/>
                                <w:bCs/>
                              </w:rPr>
                              <w:t>Postal Address</w:t>
                            </w:r>
                            <w:r w:rsidRPr="00313A4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F686A5" w14:textId="77777777" w:rsidR="00313A46" w:rsidRPr="000252CD" w:rsidRDefault="00313A46" w:rsidP="00313A46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51ABE" w:rsidRPr="000252CD" w14:paraId="719D191F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A78A7D0" w14:textId="5CFEFF45" w:rsidR="00B51ABE" w:rsidRPr="00313A46" w:rsidRDefault="00313A46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b/>
                                <w:bCs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F4C2F22" w14:textId="77777777" w:rsidR="0023024B" w:rsidRDefault="0023024B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CA86AB" w14:textId="77777777" w:rsidR="00313A46" w:rsidRPr="000252CD" w:rsidRDefault="00313A46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B51ABE" w:rsidRPr="000252CD" w14:paraId="40332B42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2D9B3A6" w14:textId="00804FE0" w:rsidR="00B51ABE" w:rsidRPr="00313A46" w:rsidRDefault="00313A46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b/>
                                <w:bCs/>
                              </w:rPr>
                              <w:t>Facsimile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4CDA4AB" w14:textId="77777777" w:rsidR="00313A46" w:rsidRPr="000252CD" w:rsidRDefault="00313A46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B51ABE" w:rsidRPr="000252CD" w14:paraId="0D6530B1" w14:textId="77777777" w:rsidTr="00313A46">
                        <w:trPr>
                          <w:trHeight w:val="312"/>
                        </w:trPr>
                        <w:tc>
                          <w:tcPr>
                            <w:tcW w:w="1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60F557A" w14:textId="77777777" w:rsidR="00B51ABE" w:rsidRPr="00313A46" w:rsidRDefault="00B51ABE" w:rsidP="000227C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3A4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54EDC46" w14:textId="77777777" w:rsidR="00313A46" w:rsidRPr="000252CD" w:rsidRDefault="00313A46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</w:tbl>
                    <w:p w14:paraId="7E099FCF" w14:textId="77777777" w:rsidR="00B51ABE" w:rsidRDefault="00B51ABE" w:rsidP="00B51AB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46CD10A0" w14:textId="77777777" w:rsidR="00313A46" w:rsidRDefault="00313A46" w:rsidP="00313A46">
                      <w:pPr>
                        <w:spacing w:after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INDIVIDUAL DETAILS</w:t>
                      </w:r>
                    </w:p>
                    <w:tbl>
                      <w:tblPr>
                        <w:tblW w:w="978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7847"/>
                      </w:tblGrid>
                      <w:tr w:rsidR="00E50D6F" w:rsidRPr="000252CD" w14:paraId="7FCB69FE" w14:textId="77777777" w:rsidTr="00B14227">
                        <w:trPr>
                          <w:trHeight w:val="312"/>
                        </w:trPr>
                        <w:tc>
                          <w:tcPr>
                            <w:tcW w:w="1934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9650D37" w14:textId="77777777" w:rsidR="00E50D6F" w:rsidRPr="0069095A" w:rsidRDefault="00E50D6F" w:rsidP="00E50D6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69095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847" w:type="dxa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273717" w14:textId="77777777" w:rsidR="0023024B" w:rsidRDefault="0023024B" w:rsidP="0038219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44B8C787" w14:textId="77777777" w:rsidR="0023024B" w:rsidRPr="000252CD" w:rsidRDefault="0023024B" w:rsidP="00E50D6F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50D6F" w:rsidRPr="000252CD" w14:paraId="6388D721" w14:textId="77777777" w:rsidTr="00B14227">
                        <w:trPr>
                          <w:trHeight w:val="312"/>
                        </w:trPr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8E03C79" w14:textId="77777777" w:rsidR="00E50D6F" w:rsidRPr="0069095A" w:rsidRDefault="00E50D6F" w:rsidP="00E50D6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69095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7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812B836" w14:textId="77777777" w:rsidR="0069095A" w:rsidRDefault="0069095A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D7CB06A" w14:textId="77777777" w:rsidR="0023024B" w:rsidRPr="000252CD" w:rsidRDefault="0023024B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23024B" w:rsidRPr="000252CD" w14:paraId="468FEBE7" w14:textId="77777777" w:rsidTr="00B14227">
                        <w:trPr>
                          <w:trHeight w:val="312"/>
                        </w:trPr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80C0293" w14:textId="44F39801" w:rsidR="0023024B" w:rsidRPr="0069095A" w:rsidRDefault="0023024B" w:rsidP="00E50D6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69095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Home Address</w:t>
                            </w:r>
                          </w:p>
                        </w:tc>
                        <w:tc>
                          <w:tcPr>
                            <w:tcW w:w="7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FCBBFF4" w14:textId="77777777" w:rsidR="0023024B" w:rsidRPr="000252CD" w:rsidRDefault="0023024B" w:rsidP="0023024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E50D6F" w:rsidRPr="000252CD" w14:paraId="7F9CD8E5" w14:textId="77777777" w:rsidTr="00B14227">
                        <w:trPr>
                          <w:trHeight w:val="312"/>
                        </w:trPr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3B1FA50" w14:textId="77777777" w:rsidR="00E50D6F" w:rsidRPr="0069095A" w:rsidRDefault="00E50D6F" w:rsidP="00E50D6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69095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Cellphone</w:t>
                            </w:r>
                          </w:p>
                        </w:tc>
                        <w:tc>
                          <w:tcPr>
                            <w:tcW w:w="7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DDC8310" w14:textId="77777777" w:rsidR="0069095A" w:rsidRPr="000252CD" w:rsidRDefault="0069095A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E50D6F" w:rsidRPr="000252CD" w14:paraId="7E864AF1" w14:textId="77777777" w:rsidTr="00B14227">
                        <w:trPr>
                          <w:trHeight w:val="312"/>
                        </w:trPr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F39D276" w14:textId="77777777" w:rsidR="00E50D6F" w:rsidRPr="0069095A" w:rsidRDefault="00E50D6F" w:rsidP="00E50D6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69095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84BC9B7" w14:textId="77777777" w:rsidR="0069095A" w:rsidRPr="000252CD" w:rsidRDefault="0069095A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</w:tbl>
                    <w:p w14:paraId="172A63E4" w14:textId="77777777" w:rsidR="00E50D6F" w:rsidRDefault="00E50D6F" w:rsidP="0069095A">
                      <w:pPr>
                        <w:spacing w:after="0"/>
                      </w:pPr>
                    </w:p>
                    <w:p w14:paraId="23C238D2" w14:textId="233C1BD6" w:rsidR="001C4740" w:rsidRDefault="001C4740" w:rsidP="0069095A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C4740">
                        <w:rPr>
                          <w:b/>
                          <w:bCs/>
                        </w:rPr>
                        <w:t>PAYMENT METHOD</w:t>
                      </w:r>
                    </w:p>
                    <w:p w14:paraId="783E4B81" w14:textId="113AC790" w:rsidR="001C4740" w:rsidRDefault="001C4740" w:rsidP="0069095A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Please tick the applicable payment method.</w:t>
                      </w:r>
                    </w:p>
                    <w:p w14:paraId="727F1DF3" w14:textId="77777777" w:rsidR="001C4740" w:rsidRPr="001C4740" w:rsidRDefault="001C4740" w:rsidP="0069095A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44"/>
                        <w:gridCol w:w="225"/>
                        <w:gridCol w:w="653"/>
                        <w:gridCol w:w="300"/>
                        <w:gridCol w:w="992"/>
                        <w:gridCol w:w="1843"/>
                        <w:gridCol w:w="1417"/>
                        <w:gridCol w:w="1418"/>
                        <w:gridCol w:w="850"/>
                        <w:gridCol w:w="1188"/>
                      </w:tblGrid>
                      <w:tr w:rsidR="00B8547E" w14:paraId="5C2FCE62" w14:textId="6522E8B8" w:rsidTr="00B8547E">
                        <w:trPr>
                          <w:trHeight w:val="465"/>
                        </w:trPr>
                        <w:tc>
                          <w:tcPr>
                            <w:tcW w:w="944" w:type="dxa"/>
                            <w:vMerge w:val="restart"/>
                          </w:tcPr>
                          <w:p w14:paraId="32F46AD3" w14:textId="6995AB6D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1C474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Bank transfer</w:t>
                            </w:r>
                          </w:p>
                        </w:tc>
                        <w:tc>
                          <w:tcPr>
                            <w:tcW w:w="225" w:type="dxa"/>
                            <w:vMerge w:val="restart"/>
                          </w:tcPr>
                          <w:p w14:paraId="65B2E822" w14:textId="77777777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</w:tcPr>
                          <w:p w14:paraId="5591D775" w14:textId="224F753D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300" w:type="dxa"/>
                            <w:vMerge w:val="restart"/>
                          </w:tcPr>
                          <w:p w14:paraId="1B804522" w14:textId="33E43A00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708" w:type="dxa"/>
                            <w:gridSpan w:val="6"/>
                          </w:tcPr>
                          <w:p w14:paraId="0746BF2D" w14:textId="40E28078" w:rsidR="00B8547E" w:rsidRPr="00A06D14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A06D14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Mobile Money Payment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by Ecocash can be done through;</w:t>
                            </w:r>
                          </w:p>
                        </w:tc>
                      </w:tr>
                      <w:tr w:rsidR="00B8547E" w14:paraId="2DABF516" w14:textId="4020DD24" w:rsidTr="00B8547E">
                        <w:trPr>
                          <w:trHeight w:val="465"/>
                        </w:trPr>
                        <w:tc>
                          <w:tcPr>
                            <w:tcW w:w="944" w:type="dxa"/>
                            <w:vMerge/>
                          </w:tcPr>
                          <w:p w14:paraId="3076AD1F" w14:textId="77777777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vMerge/>
                          </w:tcPr>
                          <w:p w14:paraId="53DC4345" w14:textId="77777777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</w:tcPr>
                          <w:p w14:paraId="3E1CF16C" w14:textId="77777777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vMerge/>
                          </w:tcPr>
                          <w:p w14:paraId="440D9312" w14:textId="57038BF4" w:rsidR="00B8547E" w:rsidRPr="001C4740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E3F3E55" w14:textId="282F8052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Mukuru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B4700FE" w14:textId="2D126A83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E602C7">
                              <w:rPr>
                                <w:rFonts w:asciiTheme="minorHAnsi" w:hAnsiTheme="minorHAnsi"/>
                              </w:rPr>
                              <w:t>Western Union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DFE005D" w14:textId="7BB23831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E602C7">
                              <w:rPr>
                                <w:rFonts w:asciiTheme="minorHAnsi" w:hAnsiTheme="minorHAnsi"/>
                              </w:rPr>
                              <w:t>MoneyGram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460E5CD" w14:textId="3206A3C4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World Remit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7CFEDAF" w14:textId="1DB722AC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E602C7">
                              <w:rPr>
                                <w:rFonts w:asciiTheme="minorHAnsi" w:hAnsiTheme="minorHAnsi"/>
                              </w:rPr>
                              <w:t>Sasai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14:paraId="47D085F8" w14:textId="235EFBBA" w:rsidR="00B8547E" w:rsidRPr="00E602C7" w:rsidRDefault="00B8547E" w:rsidP="0069095A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E602C7">
                              <w:rPr>
                                <w:rFonts w:asciiTheme="minorHAnsi" w:hAnsiTheme="minorHAnsi"/>
                              </w:rPr>
                              <w:t>Others</w:t>
                            </w:r>
                          </w:p>
                        </w:tc>
                      </w:tr>
                    </w:tbl>
                    <w:p w14:paraId="50F30047" w14:textId="77777777" w:rsidR="001C4740" w:rsidRDefault="001C4740" w:rsidP="0069095A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19B0EDE" w14:textId="339BA2BB" w:rsidR="00BF0131" w:rsidRDefault="00A06D14" w:rsidP="00154ACD">
      <w:pPr>
        <w:tabs>
          <w:tab w:val="left" w:pos="8955"/>
        </w:tabs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74BEA0F8" wp14:editId="34D8961A">
                <wp:simplePos x="0" y="0"/>
                <wp:positionH relativeFrom="column">
                  <wp:posOffset>-1211970</wp:posOffset>
                </wp:positionH>
                <wp:positionV relativeFrom="paragraph">
                  <wp:posOffset>5691065</wp:posOffset>
                </wp:positionV>
                <wp:extent cx="360" cy="360"/>
                <wp:effectExtent l="0" t="0" r="0" b="0"/>
                <wp:wrapNone/>
                <wp:docPr id="87815027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74BEA0F8" wp14:editId="34D8961A">
                <wp:simplePos x="0" y="0"/>
                <wp:positionH relativeFrom="column">
                  <wp:posOffset>-1211970</wp:posOffset>
                </wp:positionH>
                <wp:positionV relativeFrom="paragraph">
                  <wp:posOffset>5691065</wp:posOffset>
                </wp:positionV>
                <wp:extent cx="360" cy="360"/>
                <wp:effectExtent l="0" t="0" r="0" b="0"/>
                <wp:wrapNone/>
                <wp:docPr id="878150270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150270" name="Ink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43B8A">
        <w:tab/>
      </w:r>
    </w:p>
    <w:sectPr w:rsidR="00BF0131" w:rsidSect="000A4656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C496" w14:textId="77777777" w:rsidR="00B13651" w:rsidRDefault="00B13651" w:rsidP="0096160F">
      <w:pPr>
        <w:spacing w:after="0" w:line="240" w:lineRule="auto"/>
      </w:pPr>
      <w:r>
        <w:separator/>
      </w:r>
    </w:p>
  </w:endnote>
  <w:endnote w:type="continuationSeparator" w:id="0">
    <w:p w14:paraId="0F965713" w14:textId="77777777" w:rsidR="00B13651" w:rsidRDefault="00B13651" w:rsidP="0096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9529" w14:textId="18AC2A69" w:rsidR="00D35EF8" w:rsidRDefault="00000000">
    <w:pPr>
      <w:pStyle w:val="Footer"/>
      <w:jc w:val="right"/>
    </w:pPr>
    <w:sdt>
      <w:sdtPr>
        <w:id w:val="10001080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9600E2" w:rsidRPr="009600E2">
              <w:rPr>
                <w:rFonts w:asciiTheme="minorHAnsi" w:hAnsiTheme="minorHAnsi"/>
              </w:rPr>
              <w:t xml:space="preserve"> </w:t>
            </w:r>
            <w:r w:rsidR="009600E2">
              <w:rPr>
                <w:rFonts w:asciiTheme="minorHAnsi" w:hAnsiTheme="minorHAnsi"/>
              </w:rPr>
              <w:t xml:space="preserve">                                  </w:t>
            </w:r>
            <w:r w:rsidR="009600E2" w:rsidRPr="009600E2">
              <w:rPr>
                <w:rFonts w:asciiTheme="minorHAnsi" w:hAnsiTheme="minorHAnsi"/>
                <w:b/>
                <w:bCs/>
              </w:rPr>
              <w:t xml:space="preserve">        </w:t>
            </w:r>
            <w:r w:rsidR="00D35EF8">
              <w:t xml:space="preserve">Page </w:t>
            </w:r>
            <w:r w:rsidR="002416D1">
              <w:rPr>
                <w:b/>
                <w:sz w:val="24"/>
                <w:szCs w:val="24"/>
              </w:rPr>
              <w:fldChar w:fldCharType="begin"/>
            </w:r>
            <w:r w:rsidR="00D35EF8">
              <w:rPr>
                <w:b/>
              </w:rPr>
              <w:instrText xml:space="preserve"> PAGE </w:instrText>
            </w:r>
            <w:r w:rsidR="002416D1">
              <w:rPr>
                <w:b/>
                <w:sz w:val="24"/>
                <w:szCs w:val="24"/>
              </w:rPr>
              <w:fldChar w:fldCharType="separate"/>
            </w:r>
            <w:r w:rsidR="00BF0131">
              <w:rPr>
                <w:b/>
                <w:noProof/>
              </w:rPr>
              <w:t>2</w:t>
            </w:r>
            <w:r w:rsidR="002416D1">
              <w:rPr>
                <w:b/>
                <w:sz w:val="24"/>
                <w:szCs w:val="24"/>
              </w:rPr>
              <w:fldChar w:fldCharType="end"/>
            </w:r>
            <w:r w:rsidR="00D35EF8">
              <w:t xml:space="preserve"> of </w:t>
            </w:r>
            <w:r w:rsidR="002416D1">
              <w:rPr>
                <w:b/>
                <w:sz w:val="24"/>
                <w:szCs w:val="24"/>
              </w:rPr>
              <w:fldChar w:fldCharType="begin"/>
            </w:r>
            <w:r w:rsidR="00D35EF8">
              <w:rPr>
                <w:b/>
              </w:rPr>
              <w:instrText xml:space="preserve"> NUMPAGES  </w:instrText>
            </w:r>
            <w:r w:rsidR="002416D1">
              <w:rPr>
                <w:b/>
                <w:sz w:val="24"/>
                <w:szCs w:val="24"/>
              </w:rPr>
              <w:fldChar w:fldCharType="separate"/>
            </w:r>
            <w:r w:rsidR="00BF0131">
              <w:rPr>
                <w:b/>
                <w:noProof/>
              </w:rPr>
              <w:t>2</w:t>
            </w:r>
            <w:r w:rsidR="002416D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9C02E45" w14:textId="77777777" w:rsidR="00D35EF8" w:rsidRPr="00D35EF8" w:rsidRDefault="00D35EF8" w:rsidP="00D35EF8">
    <w:pPr>
      <w:pStyle w:val="Footer"/>
      <w:jc w:val="center"/>
      <w:rPr>
        <w:rFonts w:ascii="Lucida Calligraphy" w:hAnsi="Lucida Calligraphy"/>
        <w:b/>
        <w:color w:val="0033C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4D0E" w14:textId="257C4360" w:rsidR="00783531" w:rsidRDefault="00000000" w:rsidP="00783531">
    <w:pPr>
      <w:pStyle w:val="Footer"/>
      <w:jc w:val="right"/>
    </w:pPr>
    <w:sdt>
      <w:sdtPr>
        <w:id w:val="1067464106"/>
        <w:docPartObj>
          <w:docPartGallery w:val="Page Numbers (Bottom of Page)"/>
          <w:docPartUnique/>
        </w:docPartObj>
      </w:sdtPr>
      <w:sdtContent>
        <w:sdt>
          <w:sdtPr>
            <w:id w:val="174853899"/>
            <w:docPartObj>
              <w:docPartGallery w:val="Page Numbers (Top of Page)"/>
              <w:docPartUnique/>
            </w:docPartObj>
          </w:sdtPr>
          <w:sdtContent>
            <w:r w:rsidR="00783531">
              <w:t xml:space="preserve">Page </w:t>
            </w:r>
            <w:r w:rsidR="00783531">
              <w:rPr>
                <w:b/>
                <w:sz w:val="24"/>
                <w:szCs w:val="24"/>
              </w:rPr>
              <w:fldChar w:fldCharType="begin"/>
            </w:r>
            <w:r w:rsidR="00783531">
              <w:rPr>
                <w:b/>
              </w:rPr>
              <w:instrText xml:space="preserve"> PAGE </w:instrText>
            </w:r>
            <w:r w:rsidR="00783531">
              <w:rPr>
                <w:b/>
                <w:sz w:val="24"/>
                <w:szCs w:val="24"/>
              </w:rPr>
              <w:fldChar w:fldCharType="separate"/>
            </w:r>
            <w:r w:rsidR="00783531">
              <w:rPr>
                <w:b/>
                <w:sz w:val="24"/>
                <w:szCs w:val="24"/>
              </w:rPr>
              <w:t>2</w:t>
            </w:r>
            <w:r w:rsidR="00783531">
              <w:rPr>
                <w:b/>
                <w:sz w:val="24"/>
                <w:szCs w:val="24"/>
              </w:rPr>
              <w:fldChar w:fldCharType="end"/>
            </w:r>
            <w:r w:rsidR="00783531">
              <w:t xml:space="preserve"> of </w:t>
            </w:r>
            <w:r w:rsidR="00783531">
              <w:rPr>
                <w:b/>
                <w:sz w:val="24"/>
                <w:szCs w:val="24"/>
              </w:rPr>
              <w:fldChar w:fldCharType="begin"/>
            </w:r>
            <w:r w:rsidR="00783531">
              <w:rPr>
                <w:b/>
              </w:rPr>
              <w:instrText xml:space="preserve"> NUMPAGES  </w:instrText>
            </w:r>
            <w:r w:rsidR="00783531">
              <w:rPr>
                <w:b/>
                <w:sz w:val="24"/>
                <w:szCs w:val="24"/>
              </w:rPr>
              <w:fldChar w:fldCharType="separate"/>
            </w:r>
            <w:r w:rsidR="00783531">
              <w:rPr>
                <w:b/>
                <w:sz w:val="24"/>
                <w:szCs w:val="24"/>
              </w:rPr>
              <w:t>2</w:t>
            </w:r>
            <w:r w:rsidR="0078353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ED03877" w14:textId="77777777" w:rsidR="00783531" w:rsidRDefault="0078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AB90" w14:textId="77777777" w:rsidR="00B13651" w:rsidRDefault="00B13651" w:rsidP="0096160F">
      <w:pPr>
        <w:spacing w:after="0" w:line="240" w:lineRule="auto"/>
      </w:pPr>
      <w:r>
        <w:separator/>
      </w:r>
    </w:p>
  </w:footnote>
  <w:footnote w:type="continuationSeparator" w:id="0">
    <w:p w14:paraId="00E87F2F" w14:textId="77777777" w:rsidR="00B13651" w:rsidRDefault="00B13651" w:rsidP="0096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301E" w14:textId="77777777" w:rsidR="00783531" w:rsidRDefault="00783531" w:rsidP="00783531">
    <w:pPr>
      <w:pStyle w:val="Header"/>
    </w:pPr>
  </w:p>
  <w:p w14:paraId="5E94B27B" w14:textId="1DE61748" w:rsidR="00783531" w:rsidRDefault="00512130" w:rsidP="00783531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3A9F4" wp14:editId="2A1261C7">
              <wp:simplePos x="0" y="0"/>
              <wp:positionH relativeFrom="column">
                <wp:posOffset>3829685</wp:posOffset>
              </wp:positionH>
              <wp:positionV relativeFrom="paragraph">
                <wp:posOffset>61595</wp:posOffset>
              </wp:positionV>
              <wp:extent cx="2374265" cy="944245"/>
              <wp:effectExtent l="0" t="0" r="0" b="952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944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C3865" w14:textId="196B1193" w:rsidR="00E24DD1" w:rsidRPr="00E24DD1" w:rsidRDefault="00E24DD1" w:rsidP="00E24DD1">
                          <w:pPr>
                            <w:spacing w:after="0" w:line="240" w:lineRule="auto"/>
                            <w:rPr>
                              <w:color w:val="0000FF"/>
                            </w:rPr>
                          </w:pPr>
                          <w:r w:rsidRPr="00E24DD1">
                            <w:rPr>
                              <w:color w:val="0000FF"/>
                            </w:rPr>
                            <w:t xml:space="preserve">Suite </w:t>
                          </w:r>
                          <w:r>
                            <w:rPr>
                              <w:color w:val="0000FF"/>
                            </w:rPr>
                            <w:t>7</w:t>
                          </w:r>
                          <w:r w:rsidRPr="00E24DD1">
                            <w:rPr>
                              <w:color w:val="0000FF"/>
                            </w:rPr>
                            <w:t>, Kopje House, 8 Robert Mugabe Road,Harare, Zimbabwe</w:t>
                          </w:r>
                        </w:p>
                        <w:p w14:paraId="65F4DD4E" w14:textId="15CF8568" w:rsidR="00783531" w:rsidRDefault="00E24DD1" w:rsidP="00783531">
                          <w:pPr>
                            <w:spacing w:after="0" w:line="240" w:lineRule="auto"/>
                          </w:pPr>
                          <w:r>
                            <w:rPr>
                              <w:b/>
                              <w:color w:val="00CC00"/>
                            </w:rPr>
                            <w:t>Mobile 1</w:t>
                          </w:r>
                          <w:r w:rsidR="00783531" w:rsidRPr="008902BF">
                            <w:rPr>
                              <w:b/>
                              <w:color w:val="00CC00"/>
                            </w:rPr>
                            <w:t>:</w:t>
                          </w:r>
                          <w:r w:rsidR="00783531">
                            <w:t xml:space="preserve">  </w:t>
                          </w:r>
                          <w:r w:rsidR="00783531">
                            <w:rPr>
                              <w:color w:val="0000FF"/>
                            </w:rPr>
                            <w:t xml:space="preserve">+263 </w:t>
                          </w:r>
                          <w:r>
                            <w:rPr>
                              <w:color w:val="0000FF"/>
                            </w:rPr>
                            <w:t>785 692 561</w:t>
                          </w:r>
                        </w:p>
                        <w:p w14:paraId="7DDAD8B7" w14:textId="7DDF98E1" w:rsidR="00783531" w:rsidRDefault="00783531" w:rsidP="00783531">
                          <w:pPr>
                            <w:spacing w:after="0" w:line="240" w:lineRule="auto"/>
                          </w:pPr>
                          <w:r w:rsidRPr="00512130">
                            <w:rPr>
                              <w:b/>
                              <w:color w:val="00B050"/>
                            </w:rPr>
                            <w:t>Mobile</w:t>
                          </w:r>
                          <w:r w:rsidR="00E24DD1" w:rsidRPr="00512130">
                            <w:rPr>
                              <w:b/>
                              <w:color w:val="00B050"/>
                            </w:rPr>
                            <w:t xml:space="preserve"> </w:t>
                          </w:r>
                          <w:r w:rsidR="00E24DD1">
                            <w:rPr>
                              <w:b/>
                              <w:color w:val="00CC00"/>
                            </w:rPr>
                            <w:t>2</w:t>
                          </w:r>
                          <w:r w:rsidRPr="008902BF">
                            <w:rPr>
                              <w:b/>
                              <w:color w:val="00CC00"/>
                            </w:rPr>
                            <w:t>:</w:t>
                          </w:r>
                          <w:r w:rsidRPr="008902BF">
                            <w:rPr>
                              <w:color w:val="00CC00"/>
                            </w:rPr>
                            <w:t xml:space="preserve"> </w:t>
                          </w:r>
                          <w:r>
                            <w:t xml:space="preserve">  </w:t>
                          </w:r>
                          <w:r>
                            <w:rPr>
                              <w:color w:val="0000FF"/>
                            </w:rPr>
                            <w:t>+263 77</w:t>
                          </w:r>
                          <w:r w:rsidR="00E24DD1">
                            <w:rPr>
                              <w:color w:val="0000FF"/>
                            </w:rPr>
                            <w:t>3</w:t>
                          </w:r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r w:rsidR="00E24DD1">
                            <w:rPr>
                              <w:color w:val="0000FF"/>
                            </w:rPr>
                            <w:t>582</w:t>
                          </w:r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r w:rsidR="00E24DD1">
                            <w:rPr>
                              <w:color w:val="0000FF"/>
                            </w:rPr>
                            <w:t>51</w:t>
                          </w:r>
                          <w:r>
                            <w:rPr>
                              <w:color w:val="0000FF"/>
                            </w:rPr>
                            <w:t>2</w:t>
                          </w:r>
                        </w:p>
                        <w:p w14:paraId="4FB8ED73" w14:textId="4EEE78B2" w:rsidR="00783531" w:rsidRDefault="00783531" w:rsidP="00783531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color w:val="0000FF"/>
                            </w:rPr>
                          </w:pPr>
                          <w:r w:rsidRPr="008902BF">
                            <w:rPr>
                              <w:b/>
                              <w:color w:val="00CC00"/>
                            </w:rPr>
                            <w:t>E-mail:</w:t>
                          </w:r>
                          <w:r w:rsidR="00512130">
                            <w:t xml:space="preserve">         </w:t>
                          </w:r>
                          <w:hyperlink r:id="rId1" w:history="1">
                            <w:r w:rsidR="00512130" w:rsidRPr="00CC57ED">
                              <w:rPr>
                                <w:rStyle w:val="Hyperlink"/>
                              </w:rPr>
                              <w:t>info@iqs.co.zw</w:t>
                            </w:r>
                          </w:hyperlink>
                        </w:p>
                        <w:p w14:paraId="49D3FAA6" w14:textId="2D992852" w:rsidR="00512130" w:rsidRPr="00512130" w:rsidRDefault="00512130" w:rsidP="00783531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b/>
                              <w:color w:val="00B050"/>
                            </w:rPr>
                          </w:pPr>
                          <w:r w:rsidRPr="00512130">
                            <w:rPr>
                              <w:b/>
                              <w:color w:val="00B050"/>
                            </w:rPr>
                            <w:t xml:space="preserve">Website: </w:t>
                          </w:r>
                          <w:r>
                            <w:rPr>
                              <w:b/>
                              <w:color w:val="00B050"/>
                            </w:rPr>
                            <w:t xml:space="preserve">    </w:t>
                          </w:r>
                          <w:r w:rsidRPr="00512130">
                            <w:rPr>
                              <w:b/>
                              <w:color w:val="00B050"/>
                            </w:rPr>
                            <w:t>www.iqs.co.zw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3A9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1.55pt;margin-top:4.85pt;width:186.95pt;height:74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" filled="f" stroked="f">
              <v:fill opacity="0"/>
              <v:textbox style="mso-fit-shape-to-text:t">
                <w:txbxContent>
                  <w:p w14:paraId="53EC3865" w14:textId="196B1193" w:rsidR="00E24DD1" w:rsidRPr="00E24DD1" w:rsidRDefault="00E24DD1" w:rsidP="00E24DD1">
                    <w:pPr>
                      <w:spacing w:after="0" w:line="240" w:lineRule="auto"/>
                      <w:rPr>
                        <w:color w:val="0000FF"/>
                      </w:rPr>
                    </w:pPr>
                    <w:r w:rsidRPr="00E24DD1">
                      <w:rPr>
                        <w:color w:val="0000FF"/>
                      </w:rPr>
                      <w:t xml:space="preserve">Suite </w:t>
                    </w:r>
                    <w:r>
                      <w:rPr>
                        <w:color w:val="0000FF"/>
                      </w:rPr>
                      <w:t>7</w:t>
                    </w:r>
                    <w:r w:rsidRPr="00E24DD1">
                      <w:rPr>
                        <w:color w:val="0000FF"/>
                      </w:rPr>
                      <w:t>, Kopje House, 8 Robert Mugabe Road,Harare, Zimbabwe</w:t>
                    </w:r>
                  </w:p>
                  <w:p w14:paraId="65F4DD4E" w14:textId="15CF8568" w:rsidR="00783531" w:rsidRDefault="00E24DD1" w:rsidP="00783531">
                    <w:pPr>
                      <w:spacing w:after="0" w:line="240" w:lineRule="auto"/>
                    </w:pPr>
                    <w:r>
                      <w:rPr>
                        <w:b/>
                        <w:color w:val="00CC00"/>
                      </w:rPr>
                      <w:t>Mobile 1</w:t>
                    </w:r>
                    <w:r w:rsidR="00783531" w:rsidRPr="008902BF">
                      <w:rPr>
                        <w:b/>
                        <w:color w:val="00CC00"/>
                      </w:rPr>
                      <w:t>:</w:t>
                    </w:r>
                    <w:r w:rsidR="00783531">
                      <w:t xml:space="preserve">  </w:t>
                    </w:r>
                    <w:r w:rsidR="00783531">
                      <w:rPr>
                        <w:color w:val="0000FF"/>
                      </w:rPr>
                      <w:t xml:space="preserve">+263 </w:t>
                    </w:r>
                    <w:r>
                      <w:rPr>
                        <w:color w:val="0000FF"/>
                      </w:rPr>
                      <w:t>785 692 561</w:t>
                    </w:r>
                  </w:p>
                  <w:p w14:paraId="7DDAD8B7" w14:textId="7DDF98E1" w:rsidR="00783531" w:rsidRDefault="00783531" w:rsidP="00783531">
                    <w:pPr>
                      <w:spacing w:after="0" w:line="240" w:lineRule="auto"/>
                    </w:pPr>
                    <w:r w:rsidRPr="00512130">
                      <w:rPr>
                        <w:b/>
                        <w:color w:val="00B050"/>
                      </w:rPr>
                      <w:t>Mobile</w:t>
                    </w:r>
                    <w:r w:rsidR="00E24DD1" w:rsidRPr="00512130">
                      <w:rPr>
                        <w:b/>
                        <w:color w:val="00B050"/>
                      </w:rPr>
                      <w:t xml:space="preserve"> </w:t>
                    </w:r>
                    <w:r w:rsidR="00E24DD1">
                      <w:rPr>
                        <w:b/>
                        <w:color w:val="00CC00"/>
                      </w:rPr>
                      <w:t>2</w:t>
                    </w:r>
                    <w:r w:rsidRPr="008902BF">
                      <w:rPr>
                        <w:b/>
                        <w:color w:val="00CC00"/>
                      </w:rPr>
                      <w:t>:</w:t>
                    </w:r>
                    <w:r w:rsidRPr="008902BF">
                      <w:rPr>
                        <w:color w:val="00CC00"/>
                      </w:rPr>
                      <w:t xml:space="preserve"> </w:t>
                    </w:r>
                    <w:r>
                      <w:t xml:space="preserve">  </w:t>
                    </w:r>
                    <w:r>
                      <w:rPr>
                        <w:color w:val="0000FF"/>
                      </w:rPr>
                      <w:t>+263 77</w:t>
                    </w:r>
                    <w:r w:rsidR="00E24DD1">
                      <w:rPr>
                        <w:color w:val="0000FF"/>
                      </w:rPr>
                      <w:t>3</w:t>
                    </w:r>
                    <w:r>
                      <w:rPr>
                        <w:color w:val="0000FF"/>
                      </w:rPr>
                      <w:t xml:space="preserve"> </w:t>
                    </w:r>
                    <w:r w:rsidR="00E24DD1">
                      <w:rPr>
                        <w:color w:val="0000FF"/>
                      </w:rPr>
                      <w:t>582</w:t>
                    </w:r>
                    <w:r>
                      <w:rPr>
                        <w:color w:val="0000FF"/>
                      </w:rPr>
                      <w:t xml:space="preserve"> </w:t>
                    </w:r>
                    <w:r w:rsidR="00E24DD1">
                      <w:rPr>
                        <w:color w:val="0000FF"/>
                      </w:rPr>
                      <w:t>51</w:t>
                    </w:r>
                    <w:r>
                      <w:rPr>
                        <w:color w:val="0000FF"/>
                      </w:rPr>
                      <w:t>2</w:t>
                    </w:r>
                  </w:p>
                  <w:p w14:paraId="4FB8ED73" w14:textId="4EEE78B2" w:rsidR="00783531" w:rsidRDefault="00783531" w:rsidP="00783531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color w:val="0000FF"/>
                      </w:rPr>
                    </w:pPr>
                    <w:r w:rsidRPr="008902BF">
                      <w:rPr>
                        <w:b/>
                        <w:color w:val="00CC00"/>
                      </w:rPr>
                      <w:t>E-mail:</w:t>
                    </w:r>
                    <w:r w:rsidR="00512130">
                      <w:t xml:space="preserve">         </w:t>
                    </w:r>
                    <w:hyperlink r:id="rId2" w:history="1">
                      <w:r w:rsidR="00512130" w:rsidRPr="00CC57ED">
                        <w:rPr>
                          <w:rStyle w:val="Hyperlink"/>
                        </w:rPr>
                        <w:t>info@iqs.co.zw</w:t>
                      </w:r>
                    </w:hyperlink>
                  </w:p>
                  <w:p w14:paraId="49D3FAA6" w14:textId="2D992852" w:rsidR="00512130" w:rsidRPr="00512130" w:rsidRDefault="00512130" w:rsidP="00783531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b/>
                        <w:color w:val="00B050"/>
                      </w:rPr>
                    </w:pPr>
                    <w:r w:rsidRPr="00512130">
                      <w:rPr>
                        <w:b/>
                        <w:color w:val="00B050"/>
                      </w:rPr>
                      <w:t xml:space="preserve">Website: </w:t>
                    </w:r>
                    <w:r>
                      <w:rPr>
                        <w:b/>
                        <w:color w:val="00B050"/>
                      </w:rPr>
                      <w:t xml:space="preserve">    </w:t>
                    </w:r>
                    <w:r w:rsidRPr="00512130">
                      <w:rPr>
                        <w:b/>
                        <w:color w:val="00B050"/>
                      </w:rPr>
                      <w:t>www.iqs.co.zw</w:t>
                    </w:r>
                  </w:p>
                </w:txbxContent>
              </v:textbox>
            </v:shape>
          </w:pict>
        </mc:Fallback>
      </mc:AlternateContent>
    </w:r>
  </w:p>
  <w:p w14:paraId="099012BF" w14:textId="5986A7F4" w:rsidR="00783531" w:rsidRDefault="00783531" w:rsidP="00783531">
    <w:pPr>
      <w:pStyle w:val="Header"/>
    </w:pPr>
    <w:r>
      <w:rPr>
        <w:noProof/>
        <w:lang w:eastAsia="en-ZW"/>
      </w:rPr>
      <w:drawing>
        <wp:anchor distT="0" distB="0" distL="114300" distR="114300" simplePos="0" relativeHeight="251659264" behindDoc="0" locked="0" layoutInCell="1" allowOverlap="1" wp14:anchorId="25399AAC" wp14:editId="2DEF84B0">
          <wp:simplePos x="0" y="0"/>
          <wp:positionH relativeFrom="column">
            <wp:posOffset>3810</wp:posOffset>
          </wp:positionH>
          <wp:positionV relativeFrom="paragraph">
            <wp:posOffset>56515</wp:posOffset>
          </wp:positionV>
          <wp:extent cx="3110865" cy="775335"/>
          <wp:effectExtent l="0" t="0" r="0" b="0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" t="14872" r="42501" b="5194"/>
                  <a:stretch/>
                </pic:blipFill>
                <pic:spPr bwMode="auto">
                  <a:xfrm>
                    <a:off x="0" y="0"/>
                    <a:ext cx="311086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BD8BD" w14:textId="77777777" w:rsidR="00783531" w:rsidRDefault="00783531" w:rsidP="00783531">
    <w:pPr>
      <w:pStyle w:val="Header"/>
    </w:pPr>
  </w:p>
  <w:p w14:paraId="6826C311" w14:textId="77777777" w:rsidR="00783531" w:rsidRDefault="00783531" w:rsidP="00783531">
    <w:pPr>
      <w:pStyle w:val="Header"/>
    </w:pPr>
  </w:p>
  <w:p w14:paraId="32165F7C" w14:textId="77777777" w:rsidR="00783531" w:rsidRDefault="00783531" w:rsidP="00783531">
    <w:pPr>
      <w:pStyle w:val="Header"/>
    </w:pPr>
  </w:p>
  <w:p w14:paraId="1F59D8A3" w14:textId="77777777" w:rsidR="00783531" w:rsidRDefault="00783531" w:rsidP="00783531">
    <w:pPr>
      <w:pStyle w:val="Header"/>
    </w:pPr>
  </w:p>
  <w:p w14:paraId="41EB81BC" w14:textId="77777777" w:rsidR="00C307B7" w:rsidRDefault="00C307B7" w:rsidP="00C307B7">
    <w:pPr>
      <w:tabs>
        <w:tab w:val="left" w:pos="0"/>
      </w:tabs>
      <w:spacing w:after="0" w:line="220" w:lineRule="exact"/>
      <w:jc w:val="center"/>
      <w:rPr>
        <w:b/>
        <w:color w:val="365F91" w:themeColor="accent1" w:themeShade="BF"/>
        <w:sz w:val="20"/>
        <w:szCs w:val="20"/>
        <w:u w:val="single"/>
      </w:rPr>
    </w:pPr>
  </w:p>
  <w:p w14:paraId="53CF5C2A" w14:textId="2F2BE48B" w:rsidR="00C307B7" w:rsidRDefault="00C307B7" w:rsidP="00C307B7">
    <w:pPr>
      <w:tabs>
        <w:tab w:val="left" w:pos="0"/>
      </w:tabs>
      <w:spacing w:after="0" w:line="220" w:lineRule="exact"/>
      <w:jc w:val="center"/>
      <w:rPr>
        <w:b/>
        <w:color w:val="365F91" w:themeColor="accent1" w:themeShade="BF"/>
        <w:sz w:val="20"/>
        <w:szCs w:val="20"/>
        <w:u w:val="single"/>
      </w:rPr>
    </w:pPr>
    <w:r>
      <w:rPr>
        <w:b/>
        <w:color w:val="365F91" w:themeColor="accent1" w:themeShade="BF"/>
        <w:sz w:val="20"/>
        <w:szCs w:val="20"/>
        <w:u w:val="single"/>
      </w:rPr>
      <w:t>REGISTERED WITH MINISTRY OF HIGHER AND TERTIARY EDUCATION, SCIENCE AND TECHNOLOGY DEVELOPMENT</w:t>
    </w:r>
  </w:p>
  <w:p w14:paraId="3F28464B" w14:textId="77777777" w:rsidR="000632EA" w:rsidRDefault="00063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41BD1"/>
    <w:multiLevelType w:val="hybridMultilevel"/>
    <w:tmpl w:val="953A4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6299A"/>
    <w:multiLevelType w:val="hybridMultilevel"/>
    <w:tmpl w:val="953A4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67776">
    <w:abstractNumId w:val="0"/>
  </w:num>
  <w:num w:numId="2" w16cid:durableId="76041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E3"/>
    <w:rsid w:val="000216FE"/>
    <w:rsid w:val="00023383"/>
    <w:rsid w:val="000252CD"/>
    <w:rsid w:val="0004229F"/>
    <w:rsid w:val="000632EA"/>
    <w:rsid w:val="000637C9"/>
    <w:rsid w:val="000661F6"/>
    <w:rsid w:val="00074235"/>
    <w:rsid w:val="00080505"/>
    <w:rsid w:val="000A4656"/>
    <w:rsid w:val="000B0A45"/>
    <w:rsid w:val="000E06A8"/>
    <w:rsid w:val="000F1941"/>
    <w:rsid w:val="00111211"/>
    <w:rsid w:val="00122AEE"/>
    <w:rsid w:val="00137529"/>
    <w:rsid w:val="00154ACD"/>
    <w:rsid w:val="00174F7E"/>
    <w:rsid w:val="00190C57"/>
    <w:rsid w:val="001C4740"/>
    <w:rsid w:val="001E18F5"/>
    <w:rsid w:val="0023024B"/>
    <w:rsid w:val="002416D1"/>
    <w:rsid w:val="002571D8"/>
    <w:rsid w:val="002650F6"/>
    <w:rsid w:val="00266086"/>
    <w:rsid w:val="002A682A"/>
    <w:rsid w:val="002C7A20"/>
    <w:rsid w:val="002F225E"/>
    <w:rsid w:val="002F6321"/>
    <w:rsid w:val="00313A46"/>
    <w:rsid w:val="00316529"/>
    <w:rsid w:val="0032306C"/>
    <w:rsid w:val="003276A7"/>
    <w:rsid w:val="00334F83"/>
    <w:rsid w:val="00337076"/>
    <w:rsid w:val="003500D8"/>
    <w:rsid w:val="00353DFF"/>
    <w:rsid w:val="0035785A"/>
    <w:rsid w:val="00370F89"/>
    <w:rsid w:val="0038219A"/>
    <w:rsid w:val="003B1FB8"/>
    <w:rsid w:val="003B4574"/>
    <w:rsid w:val="003E250E"/>
    <w:rsid w:val="003E6326"/>
    <w:rsid w:val="00401FAC"/>
    <w:rsid w:val="00411CAC"/>
    <w:rsid w:val="00415F27"/>
    <w:rsid w:val="00424593"/>
    <w:rsid w:val="004A113C"/>
    <w:rsid w:val="004A1EE0"/>
    <w:rsid w:val="004C0819"/>
    <w:rsid w:val="004D3C3C"/>
    <w:rsid w:val="004E683B"/>
    <w:rsid w:val="004F6A9B"/>
    <w:rsid w:val="00512130"/>
    <w:rsid w:val="005154D3"/>
    <w:rsid w:val="00566E2F"/>
    <w:rsid w:val="0058226C"/>
    <w:rsid w:val="005846D6"/>
    <w:rsid w:val="00596537"/>
    <w:rsid w:val="005B1F79"/>
    <w:rsid w:val="005C7702"/>
    <w:rsid w:val="005E2609"/>
    <w:rsid w:val="005E74DE"/>
    <w:rsid w:val="0061482B"/>
    <w:rsid w:val="00614B6A"/>
    <w:rsid w:val="0062621A"/>
    <w:rsid w:val="006276D4"/>
    <w:rsid w:val="00643B8A"/>
    <w:rsid w:val="0065777F"/>
    <w:rsid w:val="0069095A"/>
    <w:rsid w:val="006A48F2"/>
    <w:rsid w:val="006B4AFD"/>
    <w:rsid w:val="006C3156"/>
    <w:rsid w:val="006E515E"/>
    <w:rsid w:val="006F2E06"/>
    <w:rsid w:val="006F4D76"/>
    <w:rsid w:val="006F66F8"/>
    <w:rsid w:val="0072060C"/>
    <w:rsid w:val="00730CC4"/>
    <w:rsid w:val="00732D70"/>
    <w:rsid w:val="00737DE8"/>
    <w:rsid w:val="00743BFC"/>
    <w:rsid w:val="0074621F"/>
    <w:rsid w:val="00783531"/>
    <w:rsid w:val="007E10AA"/>
    <w:rsid w:val="007F779B"/>
    <w:rsid w:val="00812A1C"/>
    <w:rsid w:val="008902BF"/>
    <w:rsid w:val="008D24EF"/>
    <w:rsid w:val="008D36F9"/>
    <w:rsid w:val="00903964"/>
    <w:rsid w:val="00911F1C"/>
    <w:rsid w:val="00913E22"/>
    <w:rsid w:val="009173E3"/>
    <w:rsid w:val="009600E2"/>
    <w:rsid w:val="00960779"/>
    <w:rsid w:val="0096160F"/>
    <w:rsid w:val="009A0159"/>
    <w:rsid w:val="009A648F"/>
    <w:rsid w:val="009A6A36"/>
    <w:rsid w:val="009C3454"/>
    <w:rsid w:val="00A03C4A"/>
    <w:rsid w:val="00A05014"/>
    <w:rsid w:val="00A06D14"/>
    <w:rsid w:val="00A22DF6"/>
    <w:rsid w:val="00A47117"/>
    <w:rsid w:val="00A47961"/>
    <w:rsid w:val="00A5043E"/>
    <w:rsid w:val="00AA4DB6"/>
    <w:rsid w:val="00AB0AF6"/>
    <w:rsid w:val="00AC28F8"/>
    <w:rsid w:val="00AE0306"/>
    <w:rsid w:val="00AE7E79"/>
    <w:rsid w:val="00AF0139"/>
    <w:rsid w:val="00B13651"/>
    <w:rsid w:val="00B16A5D"/>
    <w:rsid w:val="00B51ABE"/>
    <w:rsid w:val="00B66283"/>
    <w:rsid w:val="00B76FD8"/>
    <w:rsid w:val="00B8547E"/>
    <w:rsid w:val="00B9537D"/>
    <w:rsid w:val="00BB7D20"/>
    <w:rsid w:val="00BC7145"/>
    <w:rsid w:val="00BD436A"/>
    <w:rsid w:val="00BF0131"/>
    <w:rsid w:val="00C01725"/>
    <w:rsid w:val="00C307B7"/>
    <w:rsid w:val="00C37B5C"/>
    <w:rsid w:val="00C5478C"/>
    <w:rsid w:val="00C61CDE"/>
    <w:rsid w:val="00C9323D"/>
    <w:rsid w:val="00CC6FFF"/>
    <w:rsid w:val="00CD5D2E"/>
    <w:rsid w:val="00CD6C9E"/>
    <w:rsid w:val="00CF0E24"/>
    <w:rsid w:val="00CF18B6"/>
    <w:rsid w:val="00CF6BB4"/>
    <w:rsid w:val="00D2353C"/>
    <w:rsid w:val="00D241A5"/>
    <w:rsid w:val="00D35EF8"/>
    <w:rsid w:val="00D70ABA"/>
    <w:rsid w:val="00D72A4C"/>
    <w:rsid w:val="00D97247"/>
    <w:rsid w:val="00DB7F6E"/>
    <w:rsid w:val="00DC5184"/>
    <w:rsid w:val="00DC6051"/>
    <w:rsid w:val="00DD0272"/>
    <w:rsid w:val="00E009A9"/>
    <w:rsid w:val="00E24DD1"/>
    <w:rsid w:val="00E4523A"/>
    <w:rsid w:val="00E50D6F"/>
    <w:rsid w:val="00E54174"/>
    <w:rsid w:val="00E602C7"/>
    <w:rsid w:val="00E77096"/>
    <w:rsid w:val="00E87BA2"/>
    <w:rsid w:val="00EB596E"/>
    <w:rsid w:val="00ED341D"/>
    <w:rsid w:val="00EF2617"/>
    <w:rsid w:val="00EF63DA"/>
    <w:rsid w:val="00EF7EA1"/>
    <w:rsid w:val="00F06EE0"/>
    <w:rsid w:val="00F17440"/>
    <w:rsid w:val="00F55507"/>
    <w:rsid w:val="00F62351"/>
    <w:rsid w:val="00F75DE5"/>
    <w:rsid w:val="00FB34C6"/>
    <w:rsid w:val="00FC093B"/>
    <w:rsid w:val="00FC7ED8"/>
    <w:rsid w:val="00FD45AB"/>
    <w:rsid w:val="00FE4C42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2C7B5562"/>
  <w15:docId w15:val="{A2BBA8A0-B5A0-408C-A53E-7129D133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D6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5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50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616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60F"/>
    <w:rPr>
      <w:rFonts w:cs="Times New Roman"/>
    </w:rPr>
  </w:style>
  <w:style w:type="paragraph" w:styleId="BodyText">
    <w:name w:val="Body Text"/>
    <w:basedOn w:val="Normal"/>
    <w:link w:val="BodyTextChar"/>
    <w:rsid w:val="00C9323D"/>
    <w:pPr>
      <w:spacing w:after="0" w:line="240" w:lineRule="auto"/>
    </w:pPr>
    <w:rPr>
      <w:rFonts w:ascii="Times New Roman" w:hAnsi="Times New Roman"/>
      <w:szCs w:val="24"/>
      <w:lang w:val="en-GB"/>
    </w:rPr>
  </w:style>
  <w:style w:type="table" w:styleId="TableGrid">
    <w:name w:val="Table Grid"/>
    <w:basedOn w:val="TableNormal"/>
    <w:locked/>
    <w:rsid w:val="00C932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9323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B7D20"/>
    <w:rPr>
      <w:rFonts w:ascii="Times New Roman" w:eastAsia="Times New Roman" w:hAnsi="Times New Roman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F2E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iqs.co.zw" TargetMode="External"/><Relationship Id="rId1" Type="http://schemas.openxmlformats.org/officeDocument/2006/relationships/hyperlink" Target="mailto:info@iqs.co.z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%20design\Desktop\CQS%20STUFF\WORD%20DOC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3T10:16:20.104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F1D0-1F51-42B5-B91E-FFC86A82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DOC.dotx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design</dc:creator>
  <cp:keywords/>
  <dc:description/>
  <cp:lastModifiedBy>Wedzerai Makaya</cp:lastModifiedBy>
  <cp:revision>7</cp:revision>
  <cp:lastPrinted>2023-10-10T14:27:00Z</cp:lastPrinted>
  <dcterms:created xsi:type="dcterms:W3CDTF">2026-02-23T09:58:00Z</dcterms:created>
  <dcterms:modified xsi:type="dcterms:W3CDTF">2026-02-23T10:36:00Z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3b66ea02-ef6a-4dbf-a09b-87adf784134f</vt:lpwstr>
  </property>
</Properties>
</file>