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F913" w14:textId="657C5DC7" w:rsidR="00154ACD" w:rsidRDefault="000632EA" w:rsidP="008902BF">
      <w:pPr>
        <w:tabs>
          <w:tab w:val="left" w:pos="5790"/>
        </w:tabs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620A3" wp14:editId="3A68D283">
                <wp:simplePos x="0" y="0"/>
                <wp:positionH relativeFrom="column">
                  <wp:posOffset>-246380</wp:posOffset>
                </wp:positionH>
                <wp:positionV relativeFrom="page">
                  <wp:posOffset>2012950</wp:posOffset>
                </wp:positionV>
                <wp:extent cx="6431280" cy="7747000"/>
                <wp:effectExtent l="0" t="0" r="7620" b="63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774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9"/>
                              <w:gridCol w:w="4459"/>
                              <w:gridCol w:w="3254"/>
                            </w:tblGrid>
                            <w:tr w:rsidR="001E18F5" w:rsidRPr="00C307B7" w14:paraId="572475D1" w14:textId="77777777" w:rsidTr="00AA4DB6">
                              <w:trPr>
                                <w:trHeight w:val="283"/>
                              </w:trPr>
                              <w:tc>
                                <w:tcPr>
                                  <w:tcW w:w="647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bottom"/>
                                </w:tcPr>
                                <w:p w14:paraId="33831955" w14:textId="1E67BCD1" w:rsidR="001E18F5" w:rsidRDefault="00B51ABE" w:rsidP="000252CD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</w:rPr>
                                  </w:pPr>
                                  <w:r w:rsidRPr="00B51ABE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</w:rPr>
                                    <w:t>TRAINING COURSE REGISTRATION FORM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783531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911F1C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</w:rPr>
                                    <w:t>INDIVIDUAL</w:t>
                                  </w:r>
                                </w:p>
                                <w:p w14:paraId="3FDFAD1D" w14:textId="77777777" w:rsidR="00783531" w:rsidRPr="00B51ABE" w:rsidRDefault="00783531" w:rsidP="000252CD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bottom"/>
                                </w:tcPr>
                                <w:p w14:paraId="0300F786" w14:textId="1DEFFCCB" w:rsidR="001E18F5" w:rsidRPr="00C307B7" w:rsidRDefault="00C307B7" w:rsidP="000252CD">
                                  <w:pPr>
                                    <w:pStyle w:val="BodyText"/>
                                    <w:jc w:val="right"/>
                                    <w:rPr>
                                      <w:rFonts w:asciiTheme="minorHAnsi" w:hAnsiTheme="minorHAnsi"/>
                                      <w:bCs/>
                                      <w:szCs w:val="22"/>
                                    </w:rPr>
                                  </w:pPr>
                                  <w:r w:rsidRPr="00C307B7">
                                    <w:rPr>
                                      <w:rFonts w:asciiTheme="minorHAnsi" w:hAnsiTheme="minorHAnsi"/>
                                      <w:bCs/>
                                      <w:szCs w:val="22"/>
                                    </w:rPr>
                                    <w:t>IQS-FM-00</w:t>
                                  </w:r>
                                  <w:r w:rsidR="00370F89">
                                    <w:rPr>
                                      <w:rFonts w:asciiTheme="minorHAnsi" w:hAnsiTheme="minorHAnsi"/>
                                      <w:bCs/>
                                      <w:szCs w:val="22"/>
                                    </w:rPr>
                                    <w:t>5</w:t>
                                  </w:r>
                                  <w:r w:rsidRPr="00C307B7">
                                    <w:rPr>
                                      <w:rFonts w:asciiTheme="minorHAnsi" w:hAnsiTheme="minorHAnsi"/>
                                      <w:bCs/>
                                      <w:szCs w:val="22"/>
                                    </w:rPr>
                                    <w:t>-V</w:t>
                                  </w:r>
                                  <w:r w:rsidR="00313A46">
                                    <w:rPr>
                                      <w:rFonts w:asciiTheme="minorHAnsi" w:hAnsiTheme="minorHAnsi"/>
                                      <w:bCs/>
                                      <w:szCs w:val="22"/>
                                    </w:rPr>
                                    <w:t>2 Jan</w:t>
                                  </w:r>
                                  <w:r w:rsidRPr="00C307B7">
                                    <w:rPr>
                                      <w:rFonts w:asciiTheme="minorHAnsi" w:hAnsiTheme="minorHAnsi"/>
                                      <w:bCs/>
                                      <w:szCs w:val="22"/>
                                    </w:rPr>
                                    <w:t>2</w:t>
                                  </w:r>
                                  <w:r w:rsidR="00313A46">
                                    <w:rPr>
                                      <w:rFonts w:asciiTheme="minorHAnsi" w:hAnsiTheme="minorHAnsi"/>
                                      <w:bCs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50D6F" w:rsidRPr="00BB7D20" w14:paraId="42B5BF96" w14:textId="77777777" w:rsidTr="00D705C2">
                              <w:trPr>
                                <w:trHeight w:val="283"/>
                              </w:trPr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bottom"/>
                                </w:tcPr>
                                <w:p w14:paraId="2CC8BE3A" w14:textId="77777777" w:rsidR="00E50D6F" w:rsidRPr="004A1EE0" w:rsidRDefault="00E50D6F" w:rsidP="00E50D6F">
                                  <w:pPr>
                                    <w:tabs>
                                      <w:tab w:val="left" w:pos="1317"/>
                                    </w:tabs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4A1EE0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Course Title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bottom"/>
                                </w:tcPr>
                                <w:p w14:paraId="0F77BBEC" w14:textId="77777777" w:rsidR="00313A46" w:rsidRDefault="00313A46" w:rsidP="00E50D6F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2C3685BF" w14:textId="37E1F800" w:rsidR="00313A46" w:rsidRPr="00BF0131" w:rsidRDefault="00313A46" w:rsidP="00E50D6F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E50D6F" w:rsidRPr="00BB7D20" w14:paraId="3B3101F1" w14:textId="77777777" w:rsidTr="00D705C2">
                              <w:trPr>
                                <w:trHeight w:val="283"/>
                              </w:trPr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bottom"/>
                                </w:tcPr>
                                <w:p w14:paraId="5183B71B" w14:textId="77777777" w:rsidR="00E50D6F" w:rsidRPr="004A1EE0" w:rsidRDefault="00E50D6F" w:rsidP="00E50D6F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4A1EE0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Date(s)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bottom"/>
                                </w:tcPr>
                                <w:p w14:paraId="2D21E94A" w14:textId="77777777" w:rsidR="00E50D6F" w:rsidRDefault="00E50D6F" w:rsidP="00E50D6F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451469F0" w14:textId="72F3DB22" w:rsidR="00313A46" w:rsidRPr="00BF0131" w:rsidRDefault="00313A46" w:rsidP="00E50D6F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E50D6F" w:rsidRPr="00BB7D20" w14:paraId="668251FA" w14:textId="77777777" w:rsidTr="00D705C2">
                              <w:trPr>
                                <w:trHeight w:val="283"/>
                              </w:trPr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bottom"/>
                                </w:tcPr>
                                <w:p w14:paraId="622447A6" w14:textId="77777777" w:rsidR="00E50D6F" w:rsidRPr="004A1EE0" w:rsidRDefault="00E50D6F" w:rsidP="00E50D6F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Venue: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bottom"/>
                                </w:tcPr>
                                <w:p w14:paraId="50142C65" w14:textId="77777777" w:rsidR="00E50D6F" w:rsidRDefault="00E50D6F" w:rsidP="00E50D6F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0000FF"/>
                                    </w:rPr>
                                  </w:pPr>
                                </w:p>
                                <w:p w14:paraId="24DDA7FD" w14:textId="102A9DF7" w:rsidR="00313A46" w:rsidRPr="009600E2" w:rsidRDefault="00313A46" w:rsidP="00E50D6F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D705C2" w:rsidRPr="00BB7D20" w14:paraId="21B5D7C5" w14:textId="77777777" w:rsidTr="00D705C2">
                              <w:trPr>
                                <w:trHeight w:val="283"/>
                              </w:trPr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bottom"/>
                                </w:tcPr>
                                <w:p w14:paraId="7B2EA222" w14:textId="2464553A" w:rsidR="00D705C2" w:rsidRDefault="00D705C2" w:rsidP="00E50D6F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Mode of Study (Physical / Virtual)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bottom"/>
                                </w:tcPr>
                                <w:p w14:paraId="470EE6B7" w14:textId="77777777" w:rsidR="00D705C2" w:rsidRDefault="00D705C2" w:rsidP="00E50D6F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tbl>
                            <w:tblPr>
                              <w:tblW w:w="978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38"/>
                              <w:gridCol w:w="7843"/>
                            </w:tblGrid>
                            <w:tr w:rsidR="000252CD" w:rsidRPr="000252CD" w14:paraId="5EC1D28F" w14:textId="77777777" w:rsidTr="00313A46">
                              <w:trPr>
                                <w:trHeight w:val="312"/>
                              </w:trPr>
                              <w:tc>
                                <w:tcPr>
                                  <w:tcW w:w="978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19E59E63" w14:textId="77777777" w:rsidR="00313A46" w:rsidRDefault="00313A46" w:rsidP="000252CD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7EF7A85E" w14:textId="7DA76E85" w:rsidR="000252CD" w:rsidRDefault="00313A46" w:rsidP="000252CD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bookmarkStart w:id="0" w:name="_Hlk188038361"/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COMPANY</w:t>
                                  </w:r>
                                  <w:r w:rsidR="000252CD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DETAILS</w:t>
                                  </w:r>
                                </w:p>
                                <w:bookmarkEnd w:id="0"/>
                                <w:p w14:paraId="3C77E610" w14:textId="77777777" w:rsidR="00783531" w:rsidRPr="000252CD" w:rsidRDefault="00783531" w:rsidP="000252CD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51ABE" w:rsidRPr="000252CD" w14:paraId="3C6F7217" w14:textId="77777777" w:rsidTr="00313A46">
                              <w:trPr>
                                <w:trHeight w:val="312"/>
                              </w:trPr>
                              <w:tc>
                                <w:tcPr>
                                  <w:tcW w:w="1938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CB798E8" w14:textId="65461A9E" w:rsidR="00B51ABE" w:rsidRPr="00313A46" w:rsidRDefault="00313A46" w:rsidP="000227C8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313A46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7843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E6E18" w14:textId="77777777" w:rsidR="0023024B" w:rsidRDefault="0023024B" w:rsidP="00316529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5B465239" w14:textId="77777777" w:rsidR="0023024B" w:rsidRDefault="0023024B" w:rsidP="00316529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3A71D7C5" w14:textId="4258A9DD" w:rsidR="00313A46" w:rsidRPr="000252CD" w:rsidRDefault="00313A46" w:rsidP="00316529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3024B" w:rsidRPr="000252CD" w14:paraId="3856B97A" w14:textId="77777777" w:rsidTr="00313A46">
                              <w:trPr>
                                <w:trHeight w:val="312"/>
                              </w:trPr>
                              <w:tc>
                                <w:tcPr>
                                  <w:tcW w:w="1938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29E78EE" w14:textId="07359152" w:rsidR="0023024B" w:rsidRPr="00313A46" w:rsidRDefault="0023024B" w:rsidP="000227C8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Type of Business</w:t>
                                  </w:r>
                                </w:p>
                              </w:tc>
                              <w:tc>
                                <w:tcPr>
                                  <w:tcW w:w="7843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33F721" w14:textId="77777777" w:rsidR="0023024B" w:rsidRDefault="0023024B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4492370D" w14:textId="77777777" w:rsidR="0023024B" w:rsidRDefault="0023024B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50D6F" w:rsidRPr="000252CD" w14:paraId="4928917D" w14:textId="77777777" w:rsidTr="00313A46">
                              <w:trPr>
                                <w:trHeight w:val="312"/>
                              </w:trPr>
                              <w:tc>
                                <w:tcPr>
                                  <w:tcW w:w="1938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D68DB33" w14:textId="10BDD286" w:rsidR="00E50D6F" w:rsidRPr="00313A46" w:rsidRDefault="00313A46" w:rsidP="000227C8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313A46">
                                    <w:rPr>
                                      <w:b/>
                                      <w:bCs/>
                                    </w:rPr>
                                    <w:t>Physical Address</w:t>
                                  </w:r>
                                </w:p>
                              </w:tc>
                              <w:tc>
                                <w:tcPr>
                                  <w:tcW w:w="7843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D3A086" w14:textId="77777777" w:rsidR="0023024B" w:rsidRDefault="0023024B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3AAE3B5F" w14:textId="77777777" w:rsidR="0023024B" w:rsidRPr="000252CD" w:rsidRDefault="0023024B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50D6F" w:rsidRPr="000252CD" w14:paraId="56985662" w14:textId="77777777" w:rsidTr="00313A46">
                              <w:trPr>
                                <w:trHeight w:val="312"/>
                              </w:trPr>
                              <w:tc>
                                <w:tcPr>
                                  <w:tcW w:w="1938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6C79D9E" w14:textId="3DB47B6B" w:rsidR="00E50D6F" w:rsidRPr="00313A46" w:rsidRDefault="00313A46" w:rsidP="000227C8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313A46">
                                    <w:rPr>
                                      <w:b/>
                                      <w:bCs/>
                                    </w:rPr>
                                    <w:t>Postal Address</w:t>
                                  </w:r>
                                  <w:r w:rsidRPr="00313A46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843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5CD8F7" w14:textId="77777777" w:rsidR="00E50D6F" w:rsidRDefault="00E50D6F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52F686A5" w14:textId="77777777" w:rsidR="00313A46" w:rsidRPr="000252CD" w:rsidRDefault="00313A46" w:rsidP="00313A46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51ABE" w:rsidRPr="000252CD" w14:paraId="719D191F" w14:textId="77777777" w:rsidTr="00313A46">
                              <w:trPr>
                                <w:trHeight w:val="312"/>
                              </w:trPr>
                              <w:tc>
                                <w:tcPr>
                                  <w:tcW w:w="19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A78A7D0" w14:textId="5CFEFF45" w:rsidR="00B51ABE" w:rsidRPr="00313A46" w:rsidRDefault="00313A46" w:rsidP="000227C8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313A46">
                                    <w:rPr>
                                      <w:b/>
                                      <w:bCs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7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D5D5FDF" w14:textId="77777777" w:rsidR="00B51ABE" w:rsidRDefault="00B51ABE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6F4C2F22" w14:textId="77777777" w:rsidR="0023024B" w:rsidRDefault="0023024B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21CA86AB" w14:textId="77777777" w:rsidR="00313A46" w:rsidRPr="000252CD" w:rsidRDefault="00313A46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B51ABE" w:rsidRPr="000252CD" w14:paraId="40332B42" w14:textId="77777777" w:rsidTr="00313A46">
                              <w:trPr>
                                <w:trHeight w:val="312"/>
                              </w:trPr>
                              <w:tc>
                                <w:tcPr>
                                  <w:tcW w:w="19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2D9B3A6" w14:textId="00804FE0" w:rsidR="00B51ABE" w:rsidRPr="00313A46" w:rsidRDefault="00313A46" w:rsidP="000227C8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313A46">
                                    <w:rPr>
                                      <w:b/>
                                      <w:bCs/>
                                    </w:rPr>
                                    <w:t>Facsimile</w:t>
                                  </w:r>
                                </w:p>
                              </w:tc>
                              <w:tc>
                                <w:tcPr>
                                  <w:tcW w:w="7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6349C19C" w14:textId="77777777" w:rsidR="00B51ABE" w:rsidRDefault="00B51ABE" w:rsidP="000227C8">
                                  <w:pPr>
                                    <w:spacing w:after="0"/>
                                    <w:jc w:val="right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64CDA4AB" w14:textId="77777777" w:rsidR="00313A46" w:rsidRPr="000252CD" w:rsidRDefault="00313A46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B51ABE" w:rsidRPr="000252CD" w14:paraId="0D6530B1" w14:textId="77777777" w:rsidTr="00313A46">
                              <w:trPr>
                                <w:trHeight w:val="312"/>
                              </w:trPr>
                              <w:tc>
                                <w:tcPr>
                                  <w:tcW w:w="19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60F557A" w14:textId="77777777" w:rsidR="00B51ABE" w:rsidRPr="00313A46" w:rsidRDefault="00B51ABE" w:rsidP="000227C8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313A46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133B847" w14:textId="77777777" w:rsidR="00B51ABE" w:rsidRDefault="00B51ABE" w:rsidP="000227C8">
                                  <w:pPr>
                                    <w:spacing w:after="0"/>
                                    <w:jc w:val="right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154EDC46" w14:textId="77777777" w:rsidR="00313A46" w:rsidRPr="000252CD" w:rsidRDefault="00313A46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099FCF" w14:textId="77777777" w:rsidR="00B51ABE" w:rsidRDefault="00B51ABE" w:rsidP="00B51ABE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6CD10A0" w14:textId="77777777" w:rsidR="00313A46" w:rsidRDefault="00313A46" w:rsidP="00313A46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INDIVIDUAL DETAILS</w:t>
                            </w:r>
                          </w:p>
                          <w:tbl>
                            <w:tblPr>
                              <w:tblW w:w="978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34"/>
                              <w:gridCol w:w="7847"/>
                            </w:tblGrid>
                            <w:tr w:rsidR="00E50D6F" w:rsidRPr="000252CD" w14:paraId="7FCB69FE" w14:textId="77777777" w:rsidTr="00B14227">
                              <w:trPr>
                                <w:trHeight w:val="312"/>
                              </w:trPr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9650D37" w14:textId="77777777" w:rsidR="00E50D6F" w:rsidRPr="0069095A" w:rsidRDefault="00E50D6F" w:rsidP="00E50D6F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69095A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309E94" w14:textId="77777777" w:rsidR="00E50D6F" w:rsidRDefault="00E50D6F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1E273717" w14:textId="77777777" w:rsidR="0023024B" w:rsidRDefault="0023024B" w:rsidP="00E50D6F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14:paraId="44B8C787" w14:textId="77777777" w:rsidR="0023024B" w:rsidRPr="000252CD" w:rsidRDefault="0023024B" w:rsidP="00E50D6F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50D6F" w:rsidRPr="000252CD" w14:paraId="6388D721" w14:textId="77777777" w:rsidTr="00B14227">
                              <w:trPr>
                                <w:trHeight w:val="312"/>
                              </w:trPr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8E03C79" w14:textId="77777777" w:rsidR="00E50D6F" w:rsidRPr="0069095A" w:rsidRDefault="00E50D6F" w:rsidP="00E50D6F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69095A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F15A6BD" w14:textId="77777777" w:rsidR="00E50D6F" w:rsidRDefault="00E50D6F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7812B836" w14:textId="77777777" w:rsidR="0069095A" w:rsidRDefault="0069095A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6D7CB06A" w14:textId="77777777" w:rsidR="0023024B" w:rsidRPr="000252CD" w:rsidRDefault="0023024B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23024B" w:rsidRPr="000252CD" w14:paraId="468FEBE7" w14:textId="77777777" w:rsidTr="00B14227">
                              <w:trPr>
                                <w:trHeight w:val="312"/>
                              </w:trPr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80C0293" w14:textId="44F39801" w:rsidR="0023024B" w:rsidRPr="0069095A" w:rsidRDefault="0023024B" w:rsidP="00E50D6F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69095A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Home Address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823B908" w14:textId="77777777" w:rsidR="0023024B" w:rsidRDefault="0023024B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7FCBBFF4" w14:textId="77777777" w:rsidR="0023024B" w:rsidRPr="000252CD" w:rsidRDefault="0023024B" w:rsidP="0023024B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E50D6F" w:rsidRPr="000252CD" w14:paraId="7F9CD8E5" w14:textId="77777777" w:rsidTr="00B14227">
                              <w:trPr>
                                <w:trHeight w:val="312"/>
                              </w:trPr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3B1FA50" w14:textId="77777777" w:rsidR="00E50D6F" w:rsidRPr="0069095A" w:rsidRDefault="00E50D6F" w:rsidP="00E50D6F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69095A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Cellphone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5EDF706" w14:textId="77777777" w:rsidR="0069095A" w:rsidRDefault="0069095A" w:rsidP="0069095A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2DDC8310" w14:textId="77777777" w:rsidR="0069095A" w:rsidRPr="000252CD" w:rsidRDefault="0069095A" w:rsidP="0069095A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E50D6F" w:rsidRPr="000252CD" w14:paraId="7E864AF1" w14:textId="77777777" w:rsidTr="00B14227">
                              <w:trPr>
                                <w:trHeight w:val="312"/>
                              </w:trPr>
                              <w:tc>
                                <w:tcPr>
                                  <w:tcW w:w="1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F39D276" w14:textId="77777777" w:rsidR="00E50D6F" w:rsidRPr="0069095A" w:rsidRDefault="00E50D6F" w:rsidP="00E50D6F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 w:rsidRPr="0069095A"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8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81A935E" w14:textId="77777777" w:rsidR="00E50D6F" w:rsidRDefault="00E50D6F" w:rsidP="0069095A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284BC9B7" w14:textId="77777777" w:rsidR="0069095A" w:rsidRPr="000252CD" w:rsidRDefault="0069095A" w:rsidP="0069095A">
                                  <w:pPr>
                                    <w:spacing w:after="0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A63E4" w14:textId="77777777" w:rsidR="00E50D6F" w:rsidRDefault="00E50D6F" w:rsidP="0069095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620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4pt;margin-top:158.5pt;width:506.4pt;height:6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019"/>
                        <w:gridCol w:w="4459"/>
                        <w:gridCol w:w="3254"/>
                      </w:tblGrid>
                      <w:tr w:rsidR="001E18F5" w:rsidRPr="00C307B7" w14:paraId="572475D1" w14:textId="77777777" w:rsidTr="00AA4DB6">
                        <w:trPr>
                          <w:trHeight w:val="283"/>
                        </w:trPr>
                        <w:tc>
                          <w:tcPr>
                            <w:tcW w:w="647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bottom"/>
                          </w:tcPr>
                          <w:p w14:paraId="33831955" w14:textId="1E67BCD1" w:rsidR="001E18F5" w:rsidRDefault="00B51ABE" w:rsidP="000252C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B51ABE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TRAINING COURSE REGISTRATION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="00783531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="00911F1C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INDIVIDUAL</w:t>
                            </w:r>
                          </w:p>
                          <w:p w14:paraId="3FDFAD1D" w14:textId="77777777" w:rsidR="00783531" w:rsidRPr="00B51ABE" w:rsidRDefault="00783531" w:rsidP="000252C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bottom"/>
                          </w:tcPr>
                          <w:p w14:paraId="0300F786" w14:textId="1DEFFCCB" w:rsidR="001E18F5" w:rsidRPr="00C307B7" w:rsidRDefault="00C307B7" w:rsidP="000252CD">
                            <w:pPr>
                              <w:pStyle w:val="BodyText"/>
                              <w:jc w:val="right"/>
                              <w:rPr>
                                <w:rFonts w:asciiTheme="minorHAnsi" w:hAnsiTheme="minorHAnsi"/>
                                <w:bCs/>
                                <w:szCs w:val="22"/>
                              </w:rPr>
                            </w:pPr>
                            <w:r w:rsidRPr="00C307B7">
                              <w:rPr>
                                <w:rFonts w:asciiTheme="minorHAnsi" w:hAnsiTheme="minorHAnsi"/>
                                <w:bCs/>
                                <w:szCs w:val="22"/>
                              </w:rPr>
                              <w:t>IQS-FM-00</w:t>
                            </w:r>
                            <w:r w:rsidR="00370F89">
                              <w:rPr>
                                <w:rFonts w:asciiTheme="minorHAnsi" w:hAnsiTheme="minorHAnsi"/>
                                <w:bCs/>
                                <w:szCs w:val="22"/>
                              </w:rPr>
                              <w:t>5</w:t>
                            </w:r>
                            <w:r w:rsidRPr="00C307B7">
                              <w:rPr>
                                <w:rFonts w:asciiTheme="minorHAnsi" w:hAnsiTheme="minorHAnsi"/>
                                <w:bCs/>
                                <w:szCs w:val="22"/>
                              </w:rPr>
                              <w:t>-V</w:t>
                            </w:r>
                            <w:r w:rsidR="00313A46">
                              <w:rPr>
                                <w:rFonts w:asciiTheme="minorHAnsi" w:hAnsiTheme="minorHAnsi"/>
                                <w:bCs/>
                                <w:szCs w:val="22"/>
                              </w:rPr>
                              <w:t>2 Jan</w:t>
                            </w:r>
                            <w:r w:rsidRPr="00C307B7">
                              <w:rPr>
                                <w:rFonts w:asciiTheme="minorHAnsi" w:hAnsiTheme="minorHAnsi"/>
                                <w:bCs/>
                                <w:szCs w:val="22"/>
                              </w:rPr>
                              <w:t>2</w:t>
                            </w:r>
                            <w:r w:rsidR="00313A46">
                              <w:rPr>
                                <w:rFonts w:asciiTheme="minorHAnsi" w:hAnsiTheme="minorHAnsi"/>
                                <w:bCs/>
                                <w:szCs w:val="22"/>
                              </w:rPr>
                              <w:t>5</w:t>
                            </w:r>
                          </w:p>
                        </w:tc>
                      </w:tr>
                      <w:tr w:rsidR="00E50D6F" w:rsidRPr="00BB7D20" w14:paraId="42B5BF96" w14:textId="77777777" w:rsidTr="00D705C2">
                        <w:trPr>
                          <w:trHeight w:val="283"/>
                        </w:trPr>
                        <w:tc>
                          <w:tcPr>
                            <w:tcW w:w="201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bottom"/>
                          </w:tcPr>
                          <w:p w14:paraId="2CC8BE3A" w14:textId="77777777" w:rsidR="00E50D6F" w:rsidRPr="004A1EE0" w:rsidRDefault="00E50D6F" w:rsidP="00E50D6F">
                            <w:pPr>
                              <w:tabs>
                                <w:tab w:val="left" w:pos="1317"/>
                              </w:tabs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A1EE0">
                              <w:rPr>
                                <w:rFonts w:asciiTheme="minorHAnsi" w:hAnsiTheme="minorHAnsi"/>
                                <w:b/>
                              </w:rPr>
                              <w:t>Course Title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13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bottom"/>
                          </w:tcPr>
                          <w:p w14:paraId="0F77BBEC" w14:textId="77777777" w:rsidR="00313A46" w:rsidRDefault="00313A46" w:rsidP="00E50D6F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0000FF"/>
                              </w:rPr>
                            </w:pPr>
                          </w:p>
                          <w:p w14:paraId="2C3685BF" w14:textId="37E1F800" w:rsidR="00313A46" w:rsidRPr="00BF0131" w:rsidRDefault="00313A46" w:rsidP="00E50D6F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0000FF"/>
                              </w:rPr>
                            </w:pPr>
                          </w:p>
                        </w:tc>
                      </w:tr>
                      <w:tr w:rsidR="00E50D6F" w:rsidRPr="00BB7D20" w14:paraId="3B3101F1" w14:textId="77777777" w:rsidTr="00D705C2">
                        <w:trPr>
                          <w:trHeight w:val="283"/>
                        </w:trPr>
                        <w:tc>
                          <w:tcPr>
                            <w:tcW w:w="201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bottom"/>
                          </w:tcPr>
                          <w:p w14:paraId="5183B71B" w14:textId="77777777" w:rsidR="00E50D6F" w:rsidRPr="004A1EE0" w:rsidRDefault="00E50D6F" w:rsidP="00E50D6F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A1EE0">
                              <w:rPr>
                                <w:rFonts w:asciiTheme="minorHAnsi" w:hAnsiTheme="minorHAnsi"/>
                                <w:b/>
                              </w:rPr>
                              <w:t>Date(s)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13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bottom"/>
                          </w:tcPr>
                          <w:p w14:paraId="2D21E94A" w14:textId="77777777" w:rsidR="00E50D6F" w:rsidRDefault="00E50D6F" w:rsidP="00E50D6F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0000FF"/>
                              </w:rPr>
                            </w:pPr>
                          </w:p>
                          <w:p w14:paraId="451469F0" w14:textId="72F3DB22" w:rsidR="00313A46" w:rsidRPr="00BF0131" w:rsidRDefault="00313A46" w:rsidP="00E50D6F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0000FF"/>
                              </w:rPr>
                            </w:pPr>
                          </w:p>
                        </w:tc>
                      </w:tr>
                      <w:tr w:rsidR="00E50D6F" w:rsidRPr="00BB7D20" w14:paraId="668251FA" w14:textId="77777777" w:rsidTr="00D705C2">
                        <w:trPr>
                          <w:trHeight w:val="283"/>
                        </w:trPr>
                        <w:tc>
                          <w:tcPr>
                            <w:tcW w:w="201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bottom"/>
                          </w:tcPr>
                          <w:p w14:paraId="622447A6" w14:textId="77777777" w:rsidR="00E50D6F" w:rsidRPr="004A1EE0" w:rsidRDefault="00E50D6F" w:rsidP="00E50D6F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Venue:</w:t>
                            </w:r>
                          </w:p>
                        </w:tc>
                        <w:tc>
                          <w:tcPr>
                            <w:tcW w:w="7713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bottom"/>
                          </w:tcPr>
                          <w:p w14:paraId="50142C65" w14:textId="77777777" w:rsidR="00E50D6F" w:rsidRDefault="00E50D6F" w:rsidP="00E50D6F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  <w:color w:val="0000FF"/>
                              </w:rPr>
                            </w:pPr>
                          </w:p>
                          <w:p w14:paraId="24DDA7FD" w14:textId="102A9DF7" w:rsidR="00313A46" w:rsidRPr="009600E2" w:rsidRDefault="00313A46" w:rsidP="00E50D6F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  <w:color w:val="0000FF"/>
                              </w:rPr>
                            </w:pPr>
                          </w:p>
                        </w:tc>
                      </w:tr>
                      <w:tr w:rsidR="00D705C2" w:rsidRPr="00BB7D20" w14:paraId="21B5D7C5" w14:textId="77777777" w:rsidTr="00D705C2">
                        <w:trPr>
                          <w:trHeight w:val="283"/>
                        </w:trPr>
                        <w:tc>
                          <w:tcPr>
                            <w:tcW w:w="201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bottom"/>
                          </w:tcPr>
                          <w:p w14:paraId="7B2EA222" w14:textId="2464553A" w:rsidR="00D705C2" w:rsidRDefault="00D705C2" w:rsidP="00E50D6F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Mode of Study (Physical / Virtual)</w:t>
                            </w:r>
                          </w:p>
                        </w:tc>
                        <w:tc>
                          <w:tcPr>
                            <w:tcW w:w="7713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bottom"/>
                          </w:tcPr>
                          <w:p w14:paraId="470EE6B7" w14:textId="77777777" w:rsidR="00D705C2" w:rsidRDefault="00D705C2" w:rsidP="00E50D6F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tbl>
                      <w:tblPr>
                        <w:tblW w:w="9781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38"/>
                        <w:gridCol w:w="7843"/>
                      </w:tblGrid>
                      <w:tr w:rsidR="000252CD" w:rsidRPr="000252CD" w14:paraId="5EC1D28F" w14:textId="77777777" w:rsidTr="00313A46">
                        <w:trPr>
                          <w:trHeight w:val="312"/>
                        </w:trPr>
                        <w:tc>
                          <w:tcPr>
                            <w:tcW w:w="978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bottom"/>
                            <w:hideMark/>
                          </w:tcPr>
                          <w:p w14:paraId="19E59E63" w14:textId="77777777" w:rsidR="00313A46" w:rsidRDefault="00313A46" w:rsidP="000252CD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7EF7A85E" w14:textId="7DA76E85" w:rsidR="000252CD" w:rsidRDefault="00313A46" w:rsidP="000252CD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bookmarkStart w:id="1" w:name="_Hlk188038361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COMPANY</w:t>
                            </w:r>
                            <w:r w:rsidR="000252CD">
                              <w:rPr>
                                <w:rFonts w:asciiTheme="minorHAnsi" w:hAnsiTheme="minorHAnsi"/>
                                <w:b/>
                              </w:rPr>
                              <w:t xml:space="preserve"> DETAILS</w:t>
                            </w:r>
                          </w:p>
                          <w:bookmarkEnd w:id="1"/>
                          <w:p w14:paraId="3C77E610" w14:textId="77777777" w:rsidR="00783531" w:rsidRPr="000252CD" w:rsidRDefault="00783531" w:rsidP="000252CD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</w:tr>
                      <w:tr w:rsidR="00B51ABE" w:rsidRPr="000252CD" w14:paraId="3C6F7217" w14:textId="77777777" w:rsidTr="00313A46">
                        <w:trPr>
                          <w:trHeight w:val="312"/>
                        </w:trPr>
                        <w:tc>
                          <w:tcPr>
                            <w:tcW w:w="1938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CB798E8" w14:textId="65461A9E" w:rsidR="00B51ABE" w:rsidRPr="00313A46" w:rsidRDefault="00313A46" w:rsidP="000227C8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13A4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7843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E6E18" w14:textId="77777777" w:rsidR="0023024B" w:rsidRDefault="0023024B" w:rsidP="00316529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B465239" w14:textId="77777777" w:rsidR="0023024B" w:rsidRDefault="0023024B" w:rsidP="00316529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A71D7C5" w14:textId="4258A9DD" w:rsidR="00313A46" w:rsidRPr="000252CD" w:rsidRDefault="00313A46" w:rsidP="00316529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</w:tr>
                      <w:tr w:rsidR="0023024B" w:rsidRPr="000252CD" w14:paraId="3856B97A" w14:textId="77777777" w:rsidTr="00313A46">
                        <w:trPr>
                          <w:trHeight w:val="312"/>
                        </w:trPr>
                        <w:tc>
                          <w:tcPr>
                            <w:tcW w:w="1938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729E78EE" w14:textId="07359152" w:rsidR="0023024B" w:rsidRPr="00313A46" w:rsidRDefault="0023024B" w:rsidP="000227C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Type of Business</w:t>
                            </w:r>
                          </w:p>
                        </w:tc>
                        <w:tc>
                          <w:tcPr>
                            <w:tcW w:w="7843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33F721" w14:textId="77777777" w:rsidR="0023024B" w:rsidRDefault="0023024B" w:rsidP="0023024B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492370D" w14:textId="77777777" w:rsidR="0023024B" w:rsidRDefault="0023024B" w:rsidP="0023024B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</w:tr>
                      <w:tr w:rsidR="00E50D6F" w:rsidRPr="000252CD" w14:paraId="4928917D" w14:textId="77777777" w:rsidTr="00313A46">
                        <w:trPr>
                          <w:trHeight w:val="312"/>
                        </w:trPr>
                        <w:tc>
                          <w:tcPr>
                            <w:tcW w:w="1938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7D68DB33" w14:textId="10BDD286" w:rsidR="00E50D6F" w:rsidRPr="00313A46" w:rsidRDefault="00313A46" w:rsidP="000227C8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13A46">
                              <w:rPr>
                                <w:b/>
                                <w:bCs/>
                              </w:rPr>
                              <w:t>Physical Address</w:t>
                            </w:r>
                          </w:p>
                        </w:tc>
                        <w:tc>
                          <w:tcPr>
                            <w:tcW w:w="7843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D3A086" w14:textId="77777777" w:rsidR="0023024B" w:rsidRDefault="0023024B" w:rsidP="0023024B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AAE3B5F" w14:textId="77777777" w:rsidR="0023024B" w:rsidRPr="000252CD" w:rsidRDefault="0023024B" w:rsidP="0023024B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</w:tr>
                      <w:tr w:rsidR="00E50D6F" w:rsidRPr="000252CD" w14:paraId="56985662" w14:textId="77777777" w:rsidTr="00313A46">
                        <w:trPr>
                          <w:trHeight w:val="312"/>
                        </w:trPr>
                        <w:tc>
                          <w:tcPr>
                            <w:tcW w:w="1938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6C79D9E" w14:textId="3DB47B6B" w:rsidR="00E50D6F" w:rsidRPr="00313A46" w:rsidRDefault="00313A46" w:rsidP="000227C8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13A46">
                              <w:rPr>
                                <w:b/>
                                <w:bCs/>
                              </w:rPr>
                              <w:t>Postal Address</w:t>
                            </w:r>
                            <w:r w:rsidRPr="00313A4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843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5CD8F7" w14:textId="77777777" w:rsidR="00E50D6F" w:rsidRDefault="00E50D6F" w:rsidP="0023024B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2F686A5" w14:textId="77777777" w:rsidR="00313A46" w:rsidRPr="000252CD" w:rsidRDefault="00313A46" w:rsidP="00313A46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</w:tr>
                      <w:tr w:rsidR="00B51ABE" w:rsidRPr="000252CD" w14:paraId="719D191F" w14:textId="77777777" w:rsidTr="00313A46">
                        <w:trPr>
                          <w:trHeight w:val="312"/>
                        </w:trPr>
                        <w:tc>
                          <w:tcPr>
                            <w:tcW w:w="19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A78A7D0" w14:textId="5CFEFF45" w:rsidR="00B51ABE" w:rsidRPr="00313A46" w:rsidRDefault="00313A46" w:rsidP="000227C8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13A46">
                              <w:rPr>
                                <w:b/>
                                <w:bCs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7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D5D5FDF" w14:textId="77777777" w:rsidR="00B51ABE" w:rsidRDefault="00B51ABE" w:rsidP="0023024B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F4C2F22" w14:textId="77777777" w:rsidR="0023024B" w:rsidRDefault="0023024B" w:rsidP="0023024B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1CA86AB" w14:textId="77777777" w:rsidR="00313A46" w:rsidRPr="000252CD" w:rsidRDefault="00313A46" w:rsidP="0023024B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B51ABE" w:rsidRPr="000252CD" w14:paraId="40332B42" w14:textId="77777777" w:rsidTr="00313A46">
                        <w:trPr>
                          <w:trHeight w:val="312"/>
                        </w:trPr>
                        <w:tc>
                          <w:tcPr>
                            <w:tcW w:w="19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2D9B3A6" w14:textId="00804FE0" w:rsidR="00B51ABE" w:rsidRPr="00313A46" w:rsidRDefault="00313A46" w:rsidP="000227C8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13A46">
                              <w:rPr>
                                <w:b/>
                                <w:bCs/>
                              </w:rPr>
                              <w:t>Facsimile</w:t>
                            </w:r>
                          </w:p>
                        </w:tc>
                        <w:tc>
                          <w:tcPr>
                            <w:tcW w:w="7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6349C19C" w14:textId="77777777" w:rsidR="00B51ABE" w:rsidRDefault="00B51ABE" w:rsidP="000227C8">
                            <w:pPr>
                              <w:spacing w:after="0"/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4CDA4AB" w14:textId="77777777" w:rsidR="00313A46" w:rsidRPr="000252CD" w:rsidRDefault="00313A46" w:rsidP="0023024B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B51ABE" w:rsidRPr="000252CD" w14:paraId="0D6530B1" w14:textId="77777777" w:rsidTr="00313A46">
                        <w:trPr>
                          <w:trHeight w:val="312"/>
                        </w:trPr>
                        <w:tc>
                          <w:tcPr>
                            <w:tcW w:w="19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060F557A" w14:textId="77777777" w:rsidR="00B51ABE" w:rsidRPr="00313A46" w:rsidRDefault="00B51ABE" w:rsidP="000227C8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13A4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4133B847" w14:textId="77777777" w:rsidR="00B51ABE" w:rsidRDefault="00B51ABE" w:rsidP="000227C8">
                            <w:pPr>
                              <w:spacing w:after="0"/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54EDC46" w14:textId="77777777" w:rsidR="00313A46" w:rsidRPr="000252CD" w:rsidRDefault="00313A46" w:rsidP="0023024B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7E099FCF" w14:textId="77777777" w:rsidR="00B51ABE" w:rsidRDefault="00B51ABE" w:rsidP="00B51ABE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</w:p>
                    <w:p w14:paraId="46CD10A0" w14:textId="77777777" w:rsidR="00313A46" w:rsidRDefault="00313A46" w:rsidP="00313A46">
                      <w:pPr>
                        <w:spacing w:after="0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INDIVIDUAL DETAILS</w:t>
                      </w:r>
                    </w:p>
                    <w:tbl>
                      <w:tblPr>
                        <w:tblW w:w="9781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34"/>
                        <w:gridCol w:w="7847"/>
                      </w:tblGrid>
                      <w:tr w:rsidR="00E50D6F" w:rsidRPr="000252CD" w14:paraId="7FCB69FE" w14:textId="77777777" w:rsidTr="00B14227">
                        <w:trPr>
                          <w:trHeight w:val="312"/>
                        </w:trPr>
                        <w:tc>
                          <w:tcPr>
                            <w:tcW w:w="1934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9650D37" w14:textId="77777777" w:rsidR="00E50D6F" w:rsidRPr="0069095A" w:rsidRDefault="00E50D6F" w:rsidP="00E50D6F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69095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847" w:type="dxa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309E94" w14:textId="77777777" w:rsidR="00E50D6F" w:rsidRDefault="00E50D6F" w:rsidP="0023024B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E273717" w14:textId="77777777" w:rsidR="0023024B" w:rsidRDefault="0023024B" w:rsidP="00E50D6F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4B8C787" w14:textId="77777777" w:rsidR="0023024B" w:rsidRPr="000252CD" w:rsidRDefault="0023024B" w:rsidP="00E50D6F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</w:tr>
                      <w:tr w:rsidR="00E50D6F" w:rsidRPr="000252CD" w14:paraId="6388D721" w14:textId="77777777" w:rsidTr="00B14227">
                        <w:trPr>
                          <w:trHeight w:val="312"/>
                        </w:trPr>
                        <w:tc>
                          <w:tcPr>
                            <w:tcW w:w="19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8E03C79" w14:textId="77777777" w:rsidR="00E50D6F" w:rsidRPr="0069095A" w:rsidRDefault="00E50D6F" w:rsidP="00E50D6F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69095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78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F15A6BD" w14:textId="77777777" w:rsidR="00E50D6F" w:rsidRDefault="00E50D6F" w:rsidP="0023024B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812B836" w14:textId="77777777" w:rsidR="0069095A" w:rsidRDefault="0069095A" w:rsidP="0023024B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D7CB06A" w14:textId="77777777" w:rsidR="0023024B" w:rsidRPr="000252CD" w:rsidRDefault="0023024B" w:rsidP="0023024B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23024B" w:rsidRPr="000252CD" w14:paraId="468FEBE7" w14:textId="77777777" w:rsidTr="00B14227">
                        <w:trPr>
                          <w:trHeight w:val="312"/>
                        </w:trPr>
                        <w:tc>
                          <w:tcPr>
                            <w:tcW w:w="19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780C0293" w14:textId="44F39801" w:rsidR="0023024B" w:rsidRPr="0069095A" w:rsidRDefault="0023024B" w:rsidP="00E50D6F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69095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Home Address</w:t>
                            </w:r>
                          </w:p>
                        </w:tc>
                        <w:tc>
                          <w:tcPr>
                            <w:tcW w:w="78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823B908" w14:textId="77777777" w:rsidR="0023024B" w:rsidRDefault="0023024B" w:rsidP="0023024B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FCBBFF4" w14:textId="77777777" w:rsidR="0023024B" w:rsidRPr="000252CD" w:rsidRDefault="0023024B" w:rsidP="0023024B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E50D6F" w:rsidRPr="000252CD" w14:paraId="7F9CD8E5" w14:textId="77777777" w:rsidTr="00B14227">
                        <w:trPr>
                          <w:trHeight w:val="312"/>
                        </w:trPr>
                        <w:tc>
                          <w:tcPr>
                            <w:tcW w:w="19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3B1FA50" w14:textId="77777777" w:rsidR="00E50D6F" w:rsidRPr="0069095A" w:rsidRDefault="00E50D6F" w:rsidP="00E50D6F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69095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Cellphone</w:t>
                            </w:r>
                          </w:p>
                        </w:tc>
                        <w:tc>
                          <w:tcPr>
                            <w:tcW w:w="78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45EDF706" w14:textId="77777777" w:rsidR="0069095A" w:rsidRDefault="0069095A" w:rsidP="0069095A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DDC8310" w14:textId="77777777" w:rsidR="0069095A" w:rsidRPr="000252CD" w:rsidRDefault="0069095A" w:rsidP="0069095A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E50D6F" w:rsidRPr="000252CD" w14:paraId="7E864AF1" w14:textId="77777777" w:rsidTr="00B14227">
                        <w:trPr>
                          <w:trHeight w:val="312"/>
                        </w:trPr>
                        <w:tc>
                          <w:tcPr>
                            <w:tcW w:w="19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F39D276" w14:textId="77777777" w:rsidR="00E50D6F" w:rsidRPr="0069095A" w:rsidRDefault="00E50D6F" w:rsidP="00E50D6F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69095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8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581A935E" w14:textId="77777777" w:rsidR="00E50D6F" w:rsidRDefault="00E50D6F" w:rsidP="0069095A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84BC9B7" w14:textId="77777777" w:rsidR="0069095A" w:rsidRPr="000252CD" w:rsidRDefault="0069095A" w:rsidP="0069095A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172A63E4" w14:textId="77777777" w:rsidR="00E50D6F" w:rsidRDefault="00E50D6F" w:rsidP="0069095A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9B0EDE" w14:textId="4F0B0F50" w:rsidR="00BF0131" w:rsidRDefault="00643B8A" w:rsidP="00154ACD">
      <w:pPr>
        <w:tabs>
          <w:tab w:val="left" w:pos="8955"/>
        </w:tabs>
      </w:pPr>
      <w:r>
        <w:tab/>
      </w:r>
    </w:p>
    <w:sectPr w:rsidR="00BF0131" w:rsidSect="000A4656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3D520" w14:textId="77777777" w:rsidR="00677F31" w:rsidRDefault="00677F31" w:rsidP="0096160F">
      <w:pPr>
        <w:spacing w:after="0" w:line="240" w:lineRule="auto"/>
      </w:pPr>
      <w:r>
        <w:separator/>
      </w:r>
    </w:p>
  </w:endnote>
  <w:endnote w:type="continuationSeparator" w:id="0">
    <w:p w14:paraId="2A7EF1D1" w14:textId="77777777" w:rsidR="00677F31" w:rsidRDefault="00677F31" w:rsidP="0096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9529" w14:textId="18AC2A69" w:rsidR="00D35EF8" w:rsidRDefault="00000000">
    <w:pPr>
      <w:pStyle w:val="Footer"/>
      <w:jc w:val="right"/>
    </w:pPr>
    <w:sdt>
      <w:sdtPr>
        <w:id w:val="10001080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="009600E2" w:rsidRPr="009600E2">
              <w:rPr>
                <w:rFonts w:asciiTheme="minorHAnsi" w:hAnsiTheme="minorHAnsi"/>
              </w:rPr>
              <w:t xml:space="preserve"> </w:t>
            </w:r>
            <w:r w:rsidR="009600E2">
              <w:rPr>
                <w:rFonts w:asciiTheme="minorHAnsi" w:hAnsiTheme="minorHAnsi"/>
              </w:rPr>
              <w:t xml:space="preserve">                                  </w:t>
            </w:r>
            <w:r w:rsidR="009600E2" w:rsidRPr="009600E2">
              <w:rPr>
                <w:rFonts w:asciiTheme="minorHAnsi" w:hAnsiTheme="minorHAnsi"/>
                <w:b/>
                <w:bCs/>
              </w:rPr>
              <w:t xml:space="preserve">        </w:t>
            </w:r>
            <w:r w:rsidR="00D35EF8">
              <w:t xml:space="preserve">Page </w:t>
            </w:r>
            <w:r w:rsidR="002416D1">
              <w:rPr>
                <w:b/>
                <w:sz w:val="24"/>
                <w:szCs w:val="24"/>
              </w:rPr>
              <w:fldChar w:fldCharType="begin"/>
            </w:r>
            <w:r w:rsidR="00D35EF8">
              <w:rPr>
                <w:b/>
              </w:rPr>
              <w:instrText xml:space="preserve"> PAGE </w:instrText>
            </w:r>
            <w:r w:rsidR="002416D1">
              <w:rPr>
                <w:b/>
                <w:sz w:val="24"/>
                <w:szCs w:val="24"/>
              </w:rPr>
              <w:fldChar w:fldCharType="separate"/>
            </w:r>
            <w:r w:rsidR="00BF0131">
              <w:rPr>
                <w:b/>
                <w:noProof/>
              </w:rPr>
              <w:t>2</w:t>
            </w:r>
            <w:r w:rsidR="002416D1">
              <w:rPr>
                <w:b/>
                <w:sz w:val="24"/>
                <w:szCs w:val="24"/>
              </w:rPr>
              <w:fldChar w:fldCharType="end"/>
            </w:r>
            <w:r w:rsidR="00D35EF8">
              <w:t xml:space="preserve"> of </w:t>
            </w:r>
            <w:r w:rsidR="002416D1">
              <w:rPr>
                <w:b/>
                <w:sz w:val="24"/>
                <w:szCs w:val="24"/>
              </w:rPr>
              <w:fldChar w:fldCharType="begin"/>
            </w:r>
            <w:r w:rsidR="00D35EF8">
              <w:rPr>
                <w:b/>
              </w:rPr>
              <w:instrText xml:space="preserve"> NUMPAGES  </w:instrText>
            </w:r>
            <w:r w:rsidR="002416D1">
              <w:rPr>
                <w:b/>
                <w:sz w:val="24"/>
                <w:szCs w:val="24"/>
              </w:rPr>
              <w:fldChar w:fldCharType="separate"/>
            </w:r>
            <w:r w:rsidR="00BF0131">
              <w:rPr>
                <w:b/>
                <w:noProof/>
              </w:rPr>
              <w:t>2</w:t>
            </w:r>
            <w:r w:rsidR="002416D1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9C02E45" w14:textId="77777777" w:rsidR="00D35EF8" w:rsidRPr="00D35EF8" w:rsidRDefault="00D35EF8" w:rsidP="00D35EF8">
    <w:pPr>
      <w:pStyle w:val="Footer"/>
      <w:jc w:val="center"/>
      <w:rPr>
        <w:rFonts w:ascii="Lucida Calligraphy" w:hAnsi="Lucida Calligraphy"/>
        <w:b/>
        <w:color w:val="0033C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4D0E" w14:textId="257C4360" w:rsidR="00783531" w:rsidRDefault="00000000" w:rsidP="00783531">
    <w:pPr>
      <w:pStyle w:val="Footer"/>
      <w:jc w:val="right"/>
    </w:pPr>
    <w:sdt>
      <w:sdtPr>
        <w:id w:val="1067464106"/>
        <w:docPartObj>
          <w:docPartGallery w:val="Page Numbers (Bottom of Page)"/>
          <w:docPartUnique/>
        </w:docPartObj>
      </w:sdtPr>
      <w:sdtContent>
        <w:sdt>
          <w:sdtPr>
            <w:id w:val="174853899"/>
            <w:docPartObj>
              <w:docPartGallery w:val="Page Numbers (Top of Page)"/>
              <w:docPartUnique/>
            </w:docPartObj>
          </w:sdtPr>
          <w:sdtContent>
            <w:r w:rsidR="00783531">
              <w:t xml:space="preserve">Page </w:t>
            </w:r>
            <w:r w:rsidR="00783531">
              <w:rPr>
                <w:b/>
                <w:sz w:val="24"/>
                <w:szCs w:val="24"/>
              </w:rPr>
              <w:fldChar w:fldCharType="begin"/>
            </w:r>
            <w:r w:rsidR="00783531">
              <w:rPr>
                <w:b/>
              </w:rPr>
              <w:instrText xml:space="preserve"> PAGE </w:instrText>
            </w:r>
            <w:r w:rsidR="00783531">
              <w:rPr>
                <w:b/>
                <w:sz w:val="24"/>
                <w:szCs w:val="24"/>
              </w:rPr>
              <w:fldChar w:fldCharType="separate"/>
            </w:r>
            <w:r w:rsidR="00783531">
              <w:rPr>
                <w:b/>
                <w:sz w:val="24"/>
                <w:szCs w:val="24"/>
              </w:rPr>
              <w:t>2</w:t>
            </w:r>
            <w:r w:rsidR="00783531">
              <w:rPr>
                <w:b/>
                <w:sz w:val="24"/>
                <w:szCs w:val="24"/>
              </w:rPr>
              <w:fldChar w:fldCharType="end"/>
            </w:r>
            <w:r w:rsidR="00783531">
              <w:t xml:space="preserve"> of </w:t>
            </w:r>
            <w:r w:rsidR="00783531">
              <w:rPr>
                <w:b/>
                <w:sz w:val="24"/>
                <w:szCs w:val="24"/>
              </w:rPr>
              <w:fldChar w:fldCharType="begin"/>
            </w:r>
            <w:r w:rsidR="00783531">
              <w:rPr>
                <w:b/>
              </w:rPr>
              <w:instrText xml:space="preserve"> NUMPAGES  </w:instrText>
            </w:r>
            <w:r w:rsidR="00783531">
              <w:rPr>
                <w:b/>
                <w:sz w:val="24"/>
                <w:szCs w:val="24"/>
              </w:rPr>
              <w:fldChar w:fldCharType="separate"/>
            </w:r>
            <w:r w:rsidR="00783531">
              <w:rPr>
                <w:b/>
                <w:sz w:val="24"/>
                <w:szCs w:val="24"/>
              </w:rPr>
              <w:t>2</w:t>
            </w:r>
            <w:r w:rsidR="00783531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ED03877" w14:textId="77777777" w:rsidR="00783531" w:rsidRDefault="00783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93CA0" w14:textId="77777777" w:rsidR="00677F31" w:rsidRDefault="00677F31" w:rsidP="0096160F">
      <w:pPr>
        <w:spacing w:after="0" w:line="240" w:lineRule="auto"/>
      </w:pPr>
      <w:r>
        <w:separator/>
      </w:r>
    </w:p>
  </w:footnote>
  <w:footnote w:type="continuationSeparator" w:id="0">
    <w:p w14:paraId="75E7975D" w14:textId="77777777" w:rsidR="00677F31" w:rsidRDefault="00677F31" w:rsidP="0096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301E" w14:textId="7CDE72BD" w:rsidR="00783531" w:rsidRDefault="00A47399" w:rsidP="00783531">
    <w:pPr>
      <w:pStyle w:val="Head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B3A9F4" wp14:editId="7CE4A52F">
              <wp:simplePos x="0" y="0"/>
              <wp:positionH relativeFrom="column">
                <wp:posOffset>3830320</wp:posOffset>
              </wp:positionH>
              <wp:positionV relativeFrom="paragraph">
                <wp:posOffset>-114300</wp:posOffset>
              </wp:positionV>
              <wp:extent cx="2479675" cy="94424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9675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D692A" w14:textId="49BE9AF5" w:rsidR="00A47399" w:rsidRDefault="00A47399" w:rsidP="00783531">
                          <w:pPr>
                            <w:spacing w:after="0" w:line="240" w:lineRule="auto"/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0000FF"/>
                            </w:rPr>
                            <w:t>Quality House</w:t>
                          </w:r>
                        </w:p>
                        <w:p w14:paraId="67A4F6C1" w14:textId="41A2B458" w:rsidR="00783531" w:rsidRDefault="00783531" w:rsidP="00783531">
                          <w:pPr>
                            <w:spacing w:after="0" w:line="240" w:lineRule="auto"/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0000FF"/>
                            </w:rPr>
                            <w:t xml:space="preserve">14 </w:t>
                          </w:r>
                          <w:proofErr w:type="spellStart"/>
                          <w:r>
                            <w:rPr>
                              <w:color w:val="0000FF"/>
                            </w:rPr>
                            <w:t>Begamot</w:t>
                          </w:r>
                          <w:proofErr w:type="spellEnd"/>
                          <w:r>
                            <w:rPr>
                              <w:color w:val="0000FF"/>
                            </w:rPr>
                            <w:t xml:space="preserve"> Crescent, Homestead </w:t>
                          </w:r>
                        </w:p>
                        <w:p w14:paraId="3E9B46B8" w14:textId="77777777" w:rsidR="00783531" w:rsidRDefault="00783531" w:rsidP="00783531">
                          <w:pPr>
                            <w:spacing w:after="0" w:line="240" w:lineRule="auto"/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0000FF"/>
                            </w:rPr>
                            <w:t>Msasa Park, Harare, Zimbabwe</w:t>
                          </w:r>
                        </w:p>
                        <w:p w14:paraId="65F4DD4E" w14:textId="77777777" w:rsidR="00783531" w:rsidRDefault="00783531" w:rsidP="00783531">
                          <w:pPr>
                            <w:spacing w:after="0" w:line="240" w:lineRule="auto"/>
                          </w:pPr>
                          <w:r w:rsidRPr="008902BF">
                            <w:rPr>
                              <w:b/>
                              <w:color w:val="00CC00"/>
                            </w:rPr>
                            <w:t>Telephone:</w:t>
                          </w:r>
                          <w:r>
                            <w:t xml:space="preserve">  </w:t>
                          </w:r>
                          <w:r>
                            <w:rPr>
                              <w:color w:val="0000FF"/>
                            </w:rPr>
                            <w:t>+263 242 500023</w:t>
                          </w:r>
                        </w:p>
                        <w:p w14:paraId="7DDAD8B7" w14:textId="58D363CD" w:rsidR="00783531" w:rsidRDefault="00783531" w:rsidP="00783531">
                          <w:pPr>
                            <w:spacing w:after="0" w:line="240" w:lineRule="auto"/>
                          </w:pPr>
                          <w:r w:rsidRPr="008902BF">
                            <w:rPr>
                              <w:b/>
                              <w:color w:val="00CC00"/>
                            </w:rPr>
                            <w:t>Mobile:</w:t>
                          </w:r>
                          <w:r w:rsidRPr="008902BF">
                            <w:rPr>
                              <w:color w:val="00CC00"/>
                            </w:rPr>
                            <w:t xml:space="preserve"> </w:t>
                          </w:r>
                          <w:r>
                            <w:t xml:space="preserve">        </w:t>
                          </w:r>
                          <w:r>
                            <w:rPr>
                              <w:color w:val="0000FF"/>
                            </w:rPr>
                            <w:t xml:space="preserve">+263 </w:t>
                          </w:r>
                          <w:r w:rsidR="00A47399">
                            <w:rPr>
                              <w:color w:val="0000FF"/>
                            </w:rPr>
                            <w:t>785 692 561</w:t>
                          </w:r>
                        </w:p>
                        <w:p w14:paraId="4FB8ED73" w14:textId="41DBAB0F" w:rsidR="00783531" w:rsidRDefault="00783531" w:rsidP="00783531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color w:val="0000FF"/>
                            </w:rPr>
                          </w:pPr>
                          <w:r w:rsidRPr="008902BF">
                            <w:rPr>
                              <w:b/>
                              <w:color w:val="00CC00"/>
                            </w:rPr>
                            <w:t>E-mail:</w:t>
                          </w:r>
                          <w:r>
                            <w:tab/>
                          </w:r>
                          <w:hyperlink r:id="rId1" w:history="1">
                            <w:r w:rsidR="006756DE" w:rsidRPr="008B6D87">
                              <w:rPr>
                                <w:rStyle w:val="Hyperlink"/>
                              </w:rPr>
                              <w:t>info@iqs.co.zw</w:t>
                            </w:r>
                          </w:hyperlink>
                        </w:p>
                        <w:p w14:paraId="1C02BDD7" w14:textId="38560CB6" w:rsidR="006756DE" w:rsidRDefault="006756DE" w:rsidP="00783531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</w:pPr>
                          <w:r>
                            <w:rPr>
                              <w:color w:val="0000FF"/>
                            </w:rPr>
                            <w:t>Website</w:t>
                          </w:r>
                          <w:r>
                            <w:rPr>
                              <w:color w:val="0000FF"/>
                            </w:rPr>
                            <w:tab/>
                            <w:t>info.co.zw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B3A9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1.6pt;margin-top:-9pt;width:195.25pt;height:74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" filled="f" stroked="f">
              <v:fill opacity="0"/>
              <v:textbox style="mso-fit-shape-to-text:t">
                <w:txbxContent>
                  <w:p w14:paraId="19ED692A" w14:textId="49BE9AF5" w:rsidR="00A47399" w:rsidRDefault="00A47399" w:rsidP="00783531">
                    <w:pPr>
                      <w:spacing w:after="0" w:line="240" w:lineRule="auto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Quality House</w:t>
                    </w:r>
                  </w:p>
                  <w:p w14:paraId="67A4F6C1" w14:textId="41A2B458" w:rsidR="00783531" w:rsidRDefault="00783531" w:rsidP="00783531">
                    <w:pPr>
                      <w:spacing w:after="0" w:line="240" w:lineRule="auto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 xml:space="preserve">14 </w:t>
                    </w:r>
                    <w:proofErr w:type="spellStart"/>
                    <w:r>
                      <w:rPr>
                        <w:color w:val="0000FF"/>
                      </w:rPr>
                      <w:t>Begamot</w:t>
                    </w:r>
                    <w:proofErr w:type="spellEnd"/>
                    <w:r>
                      <w:rPr>
                        <w:color w:val="0000FF"/>
                      </w:rPr>
                      <w:t xml:space="preserve"> Crescent, Homestead </w:t>
                    </w:r>
                  </w:p>
                  <w:p w14:paraId="3E9B46B8" w14:textId="77777777" w:rsidR="00783531" w:rsidRDefault="00783531" w:rsidP="00783531">
                    <w:pPr>
                      <w:spacing w:after="0" w:line="240" w:lineRule="auto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Msasa Park, Harare, Zimbabwe</w:t>
                    </w:r>
                  </w:p>
                  <w:p w14:paraId="65F4DD4E" w14:textId="77777777" w:rsidR="00783531" w:rsidRDefault="00783531" w:rsidP="00783531">
                    <w:pPr>
                      <w:spacing w:after="0" w:line="240" w:lineRule="auto"/>
                    </w:pPr>
                    <w:r w:rsidRPr="008902BF">
                      <w:rPr>
                        <w:b/>
                        <w:color w:val="00CC00"/>
                      </w:rPr>
                      <w:t>Telephone:</w:t>
                    </w:r>
                    <w:r>
                      <w:t xml:space="preserve">  </w:t>
                    </w:r>
                    <w:r>
                      <w:rPr>
                        <w:color w:val="0000FF"/>
                      </w:rPr>
                      <w:t>+263 242 500023</w:t>
                    </w:r>
                  </w:p>
                  <w:p w14:paraId="7DDAD8B7" w14:textId="58D363CD" w:rsidR="00783531" w:rsidRDefault="00783531" w:rsidP="00783531">
                    <w:pPr>
                      <w:spacing w:after="0" w:line="240" w:lineRule="auto"/>
                    </w:pPr>
                    <w:r w:rsidRPr="008902BF">
                      <w:rPr>
                        <w:b/>
                        <w:color w:val="00CC00"/>
                      </w:rPr>
                      <w:t>Mobile:</w:t>
                    </w:r>
                    <w:r w:rsidRPr="008902BF">
                      <w:rPr>
                        <w:color w:val="00CC00"/>
                      </w:rPr>
                      <w:t xml:space="preserve"> </w:t>
                    </w:r>
                    <w:r>
                      <w:t xml:space="preserve">        </w:t>
                    </w:r>
                    <w:r>
                      <w:rPr>
                        <w:color w:val="0000FF"/>
                      </w:rPr>
                      <w:t xml:space="preserve">+263 </w:t>
                    </w:r>
                    <w:r w:rsidR="00A47399">
                      <w:rPr>
                        <w:color w:val="0000FF"/>
                      </w:rPr>
                      <w:t>785 692 561</w:t>
                    </w:r>
                  </w:p>
                  <w:p w14:paraId="4FB8ED73" w14:textId="41DBAB0F" w:rsidR="00783531" w:rsidRDefault="00783531" w:rsidP="00783531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color w:val="0000FF"/>
                      </w:rPr>
                    </w:pPr>
                    <w:r w:rsidRPr="008902BF">
                      <w:rPr>
                        <w:b/>
                        <w:color w:val="00CC00"/>
                      </w:rPr>
                      <w:t>E-mail:</w:t>
                    </w:r>
                    <w:r>
                      <w:tab/>
                    </w:r>
                    <w:hyperlink r:id="rId2" w:history="1">
                      <w:r w:rsidR="006756DE" w:rsidRPr="008B6D87">
                        <w:rPr>
                          <w:rStyle w:val="Hyperlink"/>
                        </w:rPr>
                        <w:t>info@iqs.co.zw</w:t>
                      </w:r>
                    </w:hyperlink>
                  </w:p>
                  <w:p w14:paraId="1C02BDD7" w14:textId="38560CB6" w:rsidR="006756DE" w:rsidRDefault="006756DE" w:rsidP="00783531">
                    <w:pPr>
                      <w:tabs>
                        <w:tab w:val="left" w:pos="1134"/>
                      </w:tabs>
                      <w:spacing w:after="0" w:line="240" w:lineRule="auto"/>
                    </w:pPr>
                    <w:r>
                      <w:rPr>
                        <w:color w:val="0000FF"/>
                      </w:rPr>
                      <w:t>Website</w:t>
                    </w:r>
                    <w:r>
                      <w:rPr>
                        <w:color w:val="0000FF"/>
                      </w:rPr>
                      <w:tab/>
                      <w:t>info.co.zw</w:t>
                    </w:r>
                  </w:p>
                </w:txbxContent>
              </v:textbox>
            </v:shape>
          </w:pict>
        </mc:Fallback>
      </mc:AlternateContent>
    </w:r>
  </w:p>
  <w:p w14:paraId="5E94B27B" w14:textId="7E3E7478" w:rsidR="00783531" w:rsidRDefault="00A47399" w:rsidP="00783531">
    <w:pPr>
      <w:pStyle w:val="Header"/>
    </w:pPr>
    <w:r>
      <w:rPr>
        <w:noProof/>
        <w:lang w:val="en-GB"/>
      </w:rPr>
      <w:drawing>
        <wp:anchor distT="0" distB="0" distL="114300" distR="114300" simplePos="0" relativeHeight="251662336" behindDoc="0" locked="0" layoutInCell="1" allowOverlap="1" wp14:anchorId="3D072CE9" wp14:editId="5752B04C">
          <wp:simplePos x="0" y="0"/>
          <wp:positionH relativeFrom="margin">
            <wp:posOffset>0</wp:posOffset>
          </wp:positionH>
          <wp:positionV relativeFrom="margin">
            <wp:posOffset>-1473200</wp:posOffset>
          </wp:positionV>
          <wp:extent cx="3505200" cy="942340"/>
          <wp:effectExtent l="0" t="0" r="0" b="0"/>
          <wp:wrapNone/>
          <wp:docPr id="338648562" name="Picture 1" descr="A logo for institute of quality syste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648562" name="Picture 1" descr="A logo for institute of quality system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23" t="19266" r="7884" b="19221"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94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9012BF" w14:textId="4F04BE5A" w:rsidR="00783531" w:rsidRDefault="00783531" w:rsidP="00783531">
    <w:pPr>
      <w:pStyle w:val="Header"/>
    </w:pPr>
  </w:p>
  <w:p w14:paraId="772BD8BD" w14:textId="77777777" w:rsidR="00783531" w:rsidRDefault="00783531" w:rsidP="00783531">
    <w:pPr>
      <w:pStyle w:val="Header"/>
    </w:pPr>
  </w:p>
  <w:p w14:paraId="6826C311" w14:textId="77777777" w:rsidR="00783531" w:rsidRDefault="00783531" w:rsidP="00783531">
    <w:pPr>
      <w:pStyle w:val="Header"/>
    </w:pPr>
  </w:p>
  <w:p w14:paraId="32165F7C" w14:textId="77777777" w:rsidR="00783531" w:rsidRDefault="00783531" w:rsidP="00783531">
    <w:pPr>
      <w:pStyle w:val="Header"/>
    </w:pPr>
  </w:p>
  <w:p w14:paraId="1F59D8A3" w14:textId="77777777" w:rsidR="00783531" w:rsidRDefault="00783531" w:rsidP="00783531">
    <w:pPr>
      <w:pStyle w:val="Header"/>
    </w:pPr>
  </w:p>
  <w:p w14:paraId="41EB81BC" w14:textId="77777777" w:rsidR="00C307B7" w:rsidRDefault="00C307B7" w:rsidP="00C307B7">
    <w:pPr>
      <w:tabs>
        <w:tab w:val="left" w:pos="0"/>
      </w:tabs>
      <w:spacing w:after="0" w:line="220" w:lineRule="exact"/>
      <w:jc w:val="center"/>
      <w:rPr>
        <w:b/>
        <w:color w:val="365F91" w:themeColor="accent1" w:themeShade="BF"/>
        <w:sz w:val="20"/>
        <w:szCs w:val="20"/>
        <w:u w:val="single"/>
      </w:rPr>
    </w:pPr>
  </w:p>
  <w:p w14:paraId="53CF5C2A" w14:textId="2F2BE48B" w:rsidR="00C307B7" w:rsidRDefault="00C307B7" w:rsidP="00C307B7">
    <w:pPr>
      <w:tabs>
        <w:tab w:val="left" w:pos="0"/>
      </w:tabs>
      <w:spacing w:after="0" w:line="220" w:lineRule="exact"/>
      <w:jc w:val="center"/>
      <w:rPr>
        <w:b/>
        <w:color w:val="365F91" w:themeColor="accent1" w:themeShade="BF"/>
        <w:sz w:val="20"/>
        <w:szCs w:val="20"/>
        <w:u w:val="single"/>
      </w:rPr>
    </w:pPr>
    <w:r>
      <w:rPr>
        <w:b/>
        <w:color w:val="365F91" w:themeColor="accent1" w:themeShade="BF"/>
        <w:sz w:val="20"/>
        <w:szCs w:val="20"/>
        <w:u w:val="single"/>
      </w:rPr>
      <w:t>REGISTERED WITH MINISTRY OF HIGHER AND TERTIARY EDUCATION, SCIENCE AND TECHNOLOGY DEVELOPMENT</w:t>
    </w:r>
  </w:p>
  <w:p w14:paraId="3F28464B" w14:textId="77777777" w:rsidR="000632EA" w:rsidRDefault="00063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41BD1"/>
    <w:multiLevelType w:val="hybridMultilevel"/>
    <w:tmpl w:val="953A4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6299A"/>
    <w:multiLevelType w:val="hybridMultilevel"/>
    <w:tmpl w:val="953A4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67776">
    <w:abstractNumId w:val="0"/>
  </w:num>
  <w:num w:numId="2" w16cid:durableId="76041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3"/>
    <w:rsid w:val="000120F5"/>
    <w:rsid w:val="00023383"/>
    <w:rsid w:val="000252CD"/>
    <w:rsid w:val="0004229F"/>
    <w:rsid w:val="000632EA"/>
    <w:rsid w:val="000637C9"/>
    <w:rsid w:val="000661F6"/>
    <w:rsid w:val="00074235"/>
    <w:rsid w:val="000A4656"/>
    <w:rsid w:val="000B0A45"/>
    <w:rsid w:val="000E06A8"/>
    <w:rsid w:val="000F1941"/>
    <w:rsid w:val="00111211"/>
    <w:rsid w:val="00122AEE"/>
    <w:rsid w:val="00137529"/>
    <w:rsid w:val="00154ACD"/>
    <w:rsid w:val="00174F7E"/>
    <w:rsid w:val="00190C57"/>
    <w:rsid w:val="001E18F5"/>
    <w:rsid w:val="0023024B"/>
    <w:rsid w:val="002416D1"/>
    <w:rsid w:val="002571D8"/>
    <w:rsid w:val="002650F6"/>
    <w:rsid w:val="002A682A"/>
    <w:rsid w:val="002C7A20"/>
    <w:rsid w:val="002F6321"/>
    <w:rsid w:val="00313A46"/>
    <w:rsid w:val="00316529"/>
    <w:rsid w:val="0032306C"/>
    <w:rsid w:val="003276A7"/>
    <w:rsid w:val="003500D8"/>
    <w:rsid w:val="00353DFF"/>
    <w:rsid w:val="0035785A"/>
    <w:rsid w:val="00370F89"/>
    <w:rsid w:val="003B1FB8"/>
    <w:rsid w:val="003E250E"/>
    <w:rsid w:val="003E6326"/>
    <w:rsid w:val="00401FAC"/>
    <w:rsid w:val="00411CAC"/>
    <w:rsid w:val="00415F27"/>
    <w:rsid w:val="004A113C"/>
    <w:rsid w:val="004A1EE0"/>
    <w:rsid w:val="004C0819"/>
    <w:rsid w:val="004D3C3C"/>
    <w:rsid w:val="004E683B"/>
    <w:rsid w:val="004F6A9B"/>
    <w:rsid w:val="005154D3"/>
    <w:rsid w:val="00541045"/>
    <w:rsid w:val="00566E2F"/>
    <w:rsid w:val="0058226C"/>
    <w:rsid w:val="005846D6"/>
    <w:rsid w:val="00596537"/>
    <w:rsid w:val="005B1F79"/>
    <w:rsid w:val="005C7702"/>
    <w:rsid w:val="005E2609"/>
    <w:rsid w:val="005E74DE"/>
    <w:rsid w:val="005F322F"/>
    <w:rsid w:val="0061482B"/>
    <w:rsid w:val="00614B6A"/>
    <w:rsid w:val="0062621A"/>
    <w:rsid w:val="00643B8A"/>
    <w:rsid w:val="0065777F"/>
    <w:rsid w:val="006756DE"/>
    <w:rsid w:val="00677F31"/>
    <w:rsid w:val="0069095A"/>
    <w:rsid w:val="006A48F2"/>
    <w:rsid w:val="006B4AFD"/>
    <w:rsid w:val="006C3156"/>
    <w:rsid w:val="006E515E"/>
    <w:rsid w:val="006F2E06"/>
    <w:rsid w:val="006F4D76"/>
    <w:rsid w:val="006F66F8"/>
    <w:rsid w:val="0072060C"/>
    <w:rsid w:val="00730CC4"/>
    <w:rsid w:val="0074621F"/>
    <w:rsid w:val="00783531"/>
    <w:rsid w:val="007E10AA"/>
    <w:rsid w:val="007F779B"/>
    <w:rsid w:val="008902BF"/>
    <w:rsid w:val="008D24EF"/>
    <w:rsid w:val="008D36F9"/>
    <w:rsid w:val="00903964"/>
    <w:rsid w:val="00911F1C"/>
    <w:rsid w:val="00913E22"/>
    <w:rsid w:val="009173E3"/>
    <w:rsid w:val="009600E2"/>
    <w:rsid w:val="00960779"/>
    <w:rsid w:val="0096160F"/>
    <w:rsid w:val="009A0159"/>
    <w:rsid w:val="009A648F"/>
    <w:rsid w:val="009A6A36"/>
    <w:rsid w:val="00A03C4A"/>
    <w:rsid w:val="00A05014"/>
    <w:rsid w:val="00A22DF6"/>
    <w:rsid w:val="00A47117"/>
    <w:rsid w:val="00A47399"/>
    <w:rsid w:val="00A47961"/>
    <w:rsid w:val="00A5043E"/>
    <w:rsid w:val="00AA4DB6"/>
    <w:rsid w:val="00AB0AF6"/>
    <w:rsid w:val="00AB3B56"/>
    <w:rsid w:val="00AC28F8"/>
    <w:rsid w:val="00AE0306"/>
    <w:rsid w:val="00AE7E79"/>
    <w:rsid w:val="00AF0139"/>
    <w:rsid w:val="00B16A5D"/>
    <w:rsid w:val="00B51ABE"/>
    <w:rsid w:val="00B76FD8"/>
    <w:rsid w:val="00BB7D20"/>
    <w:rsid w:val="00BF0131"/>
    <w:rsid w:val="00C01725"/>
    <w:rsid w:val="00C307B7"/>
    <w:rsid w:val="00C37B5C"/>
    <w:rsid w:val="00C61CDE"/>
    <w:rsid w:val="00C9323D"/>
    <w:rsid w:val="00CC6FFF"/>
    <w:rsid w:val="00CD6C9E"/>
    <w:rsid w:val="00CF0E24"/>
    <w:rsid w:val="00CF6BB4"/>
    <w:rsid w:val="00D2353C"/>
    <w:rsid w:val="00D241A5"/>
    <w:rsid w:val="00D35EF8"/>
    <w:rsid w:val="00D705C2"/>
    <w:rsid w:val="00D72A4C"/>
    <w:rsid w:val="00D97247"/>
    <w:rsid w:val="00DB7F6E"/>
    <w:rsid w:val="00DC5184"/>
    <w:rsid w:val="00DC6051"/>
    <w:rsid w:val="00DD2212"/>
    <w:rsid w:val="00E009A9"/>
    <w:rsid w:val="00E50D6F"/>
    <w:rsid w:val="00E54174"/>
    <w:rsid w:val="00E87BA2"/>
    <w:rsid w:val="00EB596E"/>
    <w:rsid w:val="00ED341D"/>
    <w:rsid w:val="00EF2617"/>
    <w:rsid w:val="00EF63DA"/>
    <w:rsid w:val="00EF7EA1"/>
    <w:rsid w:val="00F17440"/>
    <w:rsid w:val="00F55507"/>
    <w:rsid w:val="00F62351"/>
    <w:rsid w:val="00FC7ED8"/>
    <w:rsid w:val="00FD45AB"/>
    <w:rsid w:val="00FE4C42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2C7B5562"/>
  <w15:docId w15:val="{A2BBA8A0-B5A0-408C-A53E-7129D133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D6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5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50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9616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160F"/>
    <w:rPr>
      <w:rFonts w:cs="Times New Roman"/>
    </w:rPr>
  </w:style>
  <w:style w:type="paragraph" w:styleId="BodyText">
    <w:name w:val="Body Text"/>
    <w:basedOn w:val="Normal"/>
    <w:link w:val="BodyTextChar"/>
    <w:rsid w:val="00C9323D"/>
    <w:pPr>
      <w:spacing w:after="0" w:line="240" w:lineRule="auto"/>
    </w:pPr>
    <w:rPr>
      <w:rFonts w:ascii="Times New Roman" w:hAnsi="Times New Roman"/>
      <w:szCs w:val="24"/>
      <w:lang w:val="en-GB"/>
    </w:rPr>
  </w:style>
  <w:style w:type="table" w:styleId="TableGrid">
    <w:name w:val="Table Grid"/>
    <w:basedOn w:val="TableNormal"/>
    <w:locked/>
    <w:rsid w:val="00C932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9323D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B7D20"/>
    <w:rPr>
      <w:rFonts w:ascii="Times New Roman" w:eastAsia="Times New Roman" w:hAnsi="Times New Roman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F2E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iqs.co.zw" TargetMode="External"/><Relationship Id="rId1" Type="http://schemas.openxmlformats.org/officeDocument/2006/relationships/hyperlink" Target="mailto:info@iqs.co.z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io%20design\Desktop\CQS%20STUFF\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DOC.dotx</Template>
  <TotalTime>102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design</dc:creator>
  <cp:keywords/>
  <dc:description/>
  <cp:lastModifiedBy>Wedzerai Makaya</cp:lastModifiedBy>
  <cp:revision>14</cp:revision>
  <cp:lastPrinted>2025-01-17T19:50:00Z</cp:lastPrinted>
  <dcterms:created xsi:type="dcterms:W3CDTF">2025-01-17T18:30:00Z</dcterms:created>
  <dcterms:modified xsi:type="dcterms:W3CDTF">2025-01-23T08:20:00Z</dcterms:modified>
</cp:coreProperties>
</file>